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A266" w14:textId="29C92B9D" w:rsidR="00D077E9" w:rsidRDefault="00144D52" w:rsidP="00D70D02">
      <w:pPr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3A19CA" wp14:editId="259AE55A">
                <wp:simplePos x="0" y="0"/>
                <wp:positionH relativeFrom="column">
                  <wp:posOffset>-202474</wp:posOffset>
                </wp:positionH>
                <wp:positionV relativeFrom="page">
                  <wp:posOffset>938150</wp:posOffset>
                </wp:positionV>
                <wp:extent cx="3938905" cy="8657111"/>
                <wp:effectExtent l="0" t="0" r="4445" b="0"/>
                <wp:wrapNone/>
                <wp:docPr id="3" name="Прямоугольник 3" descr="белый прямоугольник для текста на обложке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905" cy="86571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74D28" id="Прямоугольник 3" o:spid="_x0000_s1026" alt="белый прямоугольник для текста на обложке" style="position:absolute;margin-left:-15.95pt;margin-top:73.85pt;width:310.15pt;height:68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" fillcolor="white [3212]" stroked="f" strokeweight="2pt">
                <w10:wrap anchory="page"/>
              </v:rect>
            </w:pict>
          </mc:Fallback>
        </mc:AlternateContent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8"/>
      </w:tblGrid>
      <w:tr w:rsidR="00D077E9" w14:paraId="626EE583" w14:textId="77777777" w:rsidTr="002D6DDC">
        <w:trPr>
          <w:trHeight w:val="1918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14:paraId="6E6DE404" w14:textId="751F3AF0" w:rsidR="00D077E9" w:rsidRDefault="00D077E9" w:rsidP="00B261DC">
            <w:pPr>
              <w:spacing w:line="240" w:lineRule="auto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3AF8DA3" wp14:editId="7373649A">
                      <wp:extent cx="4945380" cy="1682115"/>
                      <wp:effectExtent l="0" t="0" r="0" b="0"/>
                      <wp:docPr id="8" name="Надпись 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5380" cy="1682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ABB043" w14:textId="06705098" w:rsidR="00144D52" w:rsidRPr="00F6236E" w:rsidRDefault="00144D52" w:rsidP="00B261DC">
                                  <w:pPr>
                                    <w:pStyle w:val="a5"/>
                                    <w:spacing w:after="0"/>
                                    <w:rPr>
                                      <w:sz w:val="56"/>
                                      <w:szCs w:val="56"/>
                                      <w:lang w:bidi="ru-RU"/>
                                    </w:rPr>
                                  </w:pPr>
                                  <w:r w:rsidRPr="00F6236E">
                                    <w:rPr>
                                      <w:sz w:val="56"/>
                                      <w:szCs w:val="56"/>
                                      <w:lang w:bidi="ru-RU"/>
                                    </w:rPr>
                                    <w:t>Кей</w:t>
                                  </w:r>
                                  <w:r w:rsidR="004A1A23">
                                    <w:rPr>
                                      <w:sz w:val="56"/>
                                      <w:szCs w:val="56"/>
                                      <w:lang w:bidi="ru-RU"/>
                                    </w:rPr>
                                    <w:t>с-</w:t>
                                  </w:r>
                                  <w:r w:rsidRPr="00F6236E">
                                    <w:rPr>
                                      <w:sz w:val="56"/>
                                      <w:szCs w:val="56"/>
                                      <w:lang w:bidi="ru-RU"/>
                                    </w:rPr>
                                    <w:t>отзывы</w:t>
                                  </w:r>
                                </w:p>
                                <w:p w14:paraId="46DD9922" w14:textId="5104CAA2" w:rsidR="00144D52" w:rsidRPr="00F6236E" w:rsidRDefault="00144D52" w:rsidP="00B261DC">
                                  <w:pPr>
                                    <w:pStyle w:val="a5"/>
                                    <w:spacing w:after="0"/>
                                    <w:rPr>
                                      <w:sz w:val="56"/>
                                      <w:szCs w:val="56"/>
                                      <w:lang w:bidi="ru-RU"/>
                                    </w:rPr>
                                  </w:pPr>
                                  <w:r w:rsidRPr="00F6236E">
                                    <w:rPr>
                                      <w:sz w:val="56"/>
                                      <w:szCs w:val="56"/>
                                      <w:lang w:bidi="ru-RU"/>
                                    </w:rPr>
                                    <w:t xml:space="preserve">наставников </w:t>
                                  </w:r>
                                </w:p>
                                <w:p w14:paraId="3FDE847D" w14:textId="51B53CC9" w:rsidR="00144D52" w:rsidRPr="00F6236E" w:rsidRDefault="00144D52" w:rsidP="00B261DC">
                                  <w:pPr>
                                    <w:pStyle w:val="a5"/>
                                    <w:spacing w:after="0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F6236E">
                                    <w:rPr>
                                      <w:sz w:val="56"/>
                                      <w:szCs w:val="56"/>
                                      <w:lang w:bidi="ru-RU"/>
                                    </w:rPr>
                                    <w:t>и наставляемых</w:t>
                                  </w:r>
                                </w:p>
                                <w:p w14:paraId="0E959FBB" w14:textId="44DCC921" w:rsidR="00144D52" w:rsidRPr="004E7744" w:rsidRDefault="00144D52" w:rsidP="00B261DC">
                                  <w:pPr>
                                    <w:pStyle w:val="a5"/>
                                    <w:spacing w:after="0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4E7744">
                                    <w:rPr>
                                      <w:sz w:val="56"/>
                                      <w:szCs w:val="56"/>
                                      <w:lang w:bidi="ru-RU"/>
                                    </w:rPr>
                                    <w:t>202</w:t>
                                  </w:r>
                                  <w:r w:rsidR="00135DDC" w:rsidRPr="00135DDC">
                                    <w:rPr>
                                      <w:sz w:val="56"/>
                                      <w:szCs w:val="56"/>
                                      <w:lang w:bidi="ru-RU"/>
                                    </w:rPr>
                                    <w:t>5</w:t>
                                  </w:r>
                                  <w:r w:rsidRPr="004E7744">
                                    <w:rPr>
                                      <w:sz w:val="56"/>
                                      <w:szCs w:val="56"/>
                                      <w:lang w:bidi="ru-RU"/>
                                    </w:rPr>
                                    <w:t> г.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3AF8D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 8" o:spid="_x0000_s1026" type="#_x0000_t202" style="width:389.4pt;height:1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" filled="f" stroked="f" strokeweight=".5pt">
                      <v:textbox>
                        <w:txbxContent>
                          <w:p w14:paraId="0DABB043" w14:textId="06705098" w:rsidR="00144D52" w:rsidRPr="00F6236E" w:rsidRDefault="00144D52" w:rsidP="00B261DC">
                            <w:pPr>
                              <w:pStyle w:val="a5"/>
                              <w:spacing w:after="0"/>
                              <w:rPr>
                                <w:sz w:val="56"/>
                                <w:szCs w:val="56"/>
                                <w:lang w:bidi="ru-RU"/>
                              </w:rPr>
                            </w:pPr>
                            <w:r w:rsidRPr="00F6236E">
                              <w:rPr>
                                <w:sz w:val="56"/>
                                <w:szCs w:val="56"/>
                                <w:lang w:bidi="ru-RU"/>
                              </w:rPr>
                              <w:t>Кей</w:t>
                            </w:r>
                            <w:r w:rsidR="004A1A23">
                              <w:rPr>
                                <w:sz w:val="56"/>
                                <w:szCs w:val="56"/>
                                <w:lang w:bidi="ru-RU"/>
                              </w:rPr>
                              <w:t>с-</w:t>
                            </w:r>
                            <w:r w:rsidRPr="00F6236E">
                              <w:rPr>
                                <w:sz w:val="56"/>
                                <w:szCs w:val="56"/>
                                <w:lang w:bidi="ru-RU"/>
                              </w:rPr>
                              <w:t>отзывы</w:t>
                            </w:r>
                          </w:p>
                          <w:p w14:paraId="46DD9922" w14:textId="5104CAA2" w:rsidR="00144D52" w:rsidRPr="00F6236E" w:rsidRDefault="00144D52" w:rsidP="00B261DC">
                            <w:pPr>
                              <w:pStyle w:val="a5"/>
                              <w:spacing w:after="0"/>
                              <w:rPr>
                                <w:sz w:val="56"/>
                                <w:szCs w:val="56"/>
                                <w:lang w:bidi="ru-RU"/>
                              </w:rPr>
                            </w:pPr>
                            <w:r w:rsidRPr="00F6236E">
                              <w:rPr>
                                <w:sz w:val="56"/>
                                <w:szCs w:val="56"/>
                                <w:lang w:bidi="ru-RU"/>
                              </w:rPr>
                              <w:t xml:space="preserve">наставников </w:t>
                            </w:r>
                          </w:p>
                          <w:p w14:paraId="3FDE847D" w14:textId="51B53CC9" w:rsidR="00144D52" w:rsidRPr="00F6236E" w:rsidRDefault="00144D52" w:rsidP="00B261DC">
                            <w:pPr>
                              <w:pStyle w:val="a5"/>
                              <w:spacing w:after="0"/>
                              <w:rPr>
                                <w:sz w:val="56"/>
                                <w:szCs w:val="56"/>
                              </w:rPr>
                            </w:pPr>
                            <w:r w:rsidRPr="00F6236E">
                              <w:rPr>
                                <w:sz w:val="56"/>
                                <w:szCs w:val="56"/>
                                <w:lang w:bidi="ru-RU"/>
                              </w:rPr>
                              <w:t>и наставляемых</w:t>
                            </w:r>
                          </w:p>
                          <w:p w14:paraId="0E959FBB" w14:textId="44DCC921" w:rsidR="00144D52" w:rsidRPr="004E7744" w:rsidRDefault="00144D52" w:rsidP="00B261DC">
                            <w:pPr>
                              <w:pStyle w:val="a5"/>
                              <w:spacing w:after="0"/>
                              <w:rPr>
                                <w:sz w:val="56"/>
                                <w:szCs w:val="56"/>
                              </w:rPr>
                            </w:pPr>
                            <w:r w:rsidRPr="004E7744">
                              <w:rPr>
                                <w:sz w:val="56"/>
                                <w:szCs w:val="56"/>
                                <w:lang w:bidi="ru-RU"/>
                              </w:rPr>
                              <w:t>202</w:t>
                            </w:r>
                            <w:r w:rsidR="00135DDC" w:rsidRPr="00135DDC">
                              <w:rPr>
                                <w:sz w:val="56"/>
                                <w:szCs w:val="56"/>
                                <w:lang w:bidi="ru-RU"/>
                              </w:rPr>
                              <w:t>5</w:t>
                            </w:r>
                            <w:r w:rsidRPr="004E7744">
                              <w:rPr>
                                <w:sz w:val="56"/>
                                <w:szCs w:val="56"/>
                                <w:lang w:bidi="ru-RU"/>
                              </w:rPr>
                              <w:t> г.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8D159CE" w14:textId="77777777" w:rsidR="00D077E9" w:rsidRDefault="00D077E9" w:rsidP="00AB02A7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132605A" wp14:editId="64A75A33">
                      <wp:extent cx="1390918" cy="0"/>
                      <wp:effectExtent l="0" t="19050" r="19050" b="19050"/>
                      <wp:docPr id="5" name="Прямая соединительная линия 5" descr="разделитель текста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BA229AD" id="Прямая соединительная линия 5" o:spid="_x0000_s1026" alt="разделитель текста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D077E9" w14:paraId="4DC44D4F" w14:textId="77777777" w:rsidTr="002D6DDC">
        <w:trPr>
          <w:trHeight w:val="7370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14:paraId="5367BCD6" w14:textId="022BAA77" w:rsidR="00D077E9" w:rsidRDefault="00144D52" w:rsidP="00AB02A7">
            <w:pPr>
              <w:rPr>
                <w:noProof/>
              </w:rPr>
            </w:pPr>
            <w:r w:rsidRPr="00540B4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A07399" wp14:editId="40BB4BDF">
                      <wp:simplePos x="0" y="0"/>
                      <wp:positionH relativeFrom="margin">
                        <wp:posOffset>-292736</wp:posOffset>
                      </wp:positionH>
                      <wp:positionV relativeFrom="paragraph">
                        <wp:posOffset>4123336</wp:posOffset>
                      </wp:positionV>
                      <wp:extent cx="1825307" cy="1671637"/>
                      <wp:effectExtent l="635" t="0" r="4445" b="4445"/>
                      <wp:wrapNone/>
                      <wp:docPr id="18" name="Шестиугольник 17" descr="Сплошной темный шестиугольник в центре изображен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6B042D-E9CB-40E0-AAE9-6AD11F53E0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25307" cy="1671637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00194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4AB414" w14:textId="282D6209" w:rsidR="00144D52" w:rsidRPr="00540B45" w:rsidRDefault="00144D52" w:rsidP="00540B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A07399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Шестиугольник 17" o:spid="_x0000_s1027" type="#_x0000_t9" alt="Сплошной темный шестиугольник в центре изображения" style="position:absolute;margin-left:-23.05pt;margin-top:324.65pt;width:143.7pt;height:131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" adj="4945" fillcolor="#00194c" stroked="f" strokeweight="2pt">
                      <v:textbox>
                        <w:txbxContent>
                          <w:p w14:paraId="6D4AB414" w14:textId="282D6209" w:rsidR="00144D52" w:rsidRPr="00540B45" w:rsidRDefault="00144D52" w:rsidP="00540B4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9728C" w:rsidRPr="00540B4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286779" wp14:editId="60415BC7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4637406</wp:posOffset>
                      </wp:positionV>
                      <wp:extent cx="2087880" cy="1188720"/>
                      <wp:effectExtent l="0" t="0" r="0" b="0"/>
                      <wp:wrapNone/>
                      <wp:docPr id="20" name="Надпись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DF2E04-7632-4FED-B0BF-8FB243D982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7880" cy="11887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29C03C" w14:textId="77777777" w:rsidR="00144D52" w:rsidRPr="00540B45" w:rsidRDefault="00144D52" w:rsidP="00540B45">
                                  <w:pPr>
                                    <w:rPr>
                                      <w:rFonts w:ascii="Arial Black" w:hAnsi="Arial Black"/>
                                      <w:bCs/>
                                      <w:color w:val="FFFFFF" w:themeColor="background1"/>
                                      <w:kern w:val="24"/>
                                      <w:sz w:val="96"/>
                                      <w:szCs w:val="96"/>
                                    </w:rPr>
                                  </w:pPr>
                                  <w:r w:rsidRPr="00540B45">
                                    <w:rPr>
                                      <w:rFonts w:ascii="Arial Black" w:hAnsi="Arial Black"/>
                                      <w:b w:val="0"/>
                                      <w:bCs/>
                                      <w:color w:val="FFFFFF" w:themeColor="background1"/>
                                      <w:kern w:val="24"/>
                                      <w:sz w:val="96"/>
                                      <w:szCs w:val="96"/>
                                    </w:rPr>
                                    <w:t>ССТ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86779" id="Надпись 19" o:spid="_x0000_s1028" type="#_x0000_t202" style="position:absolute;margin-left:-14.4pt;margin-top:365.15pt;width:164.4pt;height:9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" filled="f" stroked="f">
                      <v:textbox>
                        <w:txbxContent>
                          <w:p w14:paraId="6729C03C" w14:textId="77777777" w:rsidR="00144D52" w:rsidRPr="00540B45" w:rsidRDefault="00144D52" w:rsidP="00540B45">
                            <w:pPr>
                              <w:rPr>
                                <w:rFonts w:ascii="Arial Black" w:hAnsi="Arial Black"/>
                                <w:bCs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</w:pPr>
                            <w:r w:rsidRPr="00540B45">
                              <w:rPr>
                                <w:rFonts w:ascii="Arial Black" w:hAnsi="Arial Black"/>
                                <w:b w:val="0"/>
                                <w:bCs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>ССТ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6DDC" w:rsidRPr="00540B4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076887" wp14:editId="3C92F7C4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4269740</wp:posOffset>
                      </wp:positionV>
                      <wp:extent cx="1399601" cy="584775"/>
                      <wp:effectExtent l="0" t="0" r="0" b="0"/>
                      <wp:wrapNone/>
                      <wp:docPr id="21" name="Надпись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9A1C71-347B-44A9-88B4-692D973158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601" cy="58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4F2FDF4" w14:textId="77777777" w:rsidR="00144D52" w:rsidRDefault="00144D52" w:rsidP="00540B45">
                                  <w:pPr>
                                    <w:rPr>
                                      <w:rFonts w:hAnsi="Calibri" w:cs="Calibri Light"/>
                                      <w:color w:val="FFFFFF" w:themeColor="background1"/>
                                      <w:kern w:val="24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hAnsi="Calibri" w:cs="Calibri Light"/>
                                      <w:color w:val="FFFFFF" w:themeColor="background1"/>
                                      <w:kern w:val="24"/>
                                      <w:sz w:val="64"/>
                                      <w:szCs w:val="64"/>
                                    </w:rPr>
                                    <w:t>ГБПОУ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76887" id="Надпись 20" o:spid="_x0000_s1029" type="#_x0000_t202" style="position:absolute;margin-left:-11.5pt;margin-top:336.2pt;width:110.2pt;height:46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" filled="f" stroked="f">
                      <v:textbox style="mso-fit-shape-to-text:t">
                        <w:txbxContent>
                          <w:p w14:paraId="44F2FDF4" w14:textId="77777777" w:rsidR="00144D52" w:rsidRDefault="00144D52" w:rsidP="00540B45">
                            <w:pPr>
                              <w:rPr>
                                <w:rFonts w:hAnsi="Calibri" w:cs="Calibri Light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hAnsi="Calibri" w:cs="Calibri Light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ГБПОУ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77E9" w14:paraId="24C71C6A" w14:textId="77777777" w:rsidTr="002D6DDC">
        <w:trPr>
          <w:trHeight w:val="2469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noProof/>
              </w:rPr>
              <w:id w:val="1080870105"/>
              <w:placeholder>
                <w:docPart w:val="B967912A91E643D0B3EA68B3B5F35CC6"/>
              </w:placeholder>
              <w15:appearance w15:val="hidden"/>
            </w:sdtPr>
            <w:sdtEndPr>
              <w:rPr>
                <w:bCs/>
              </w:rPr>
            </w:sdtEndPr>
            <w:sdtContent>
              <w:p w14:paraId="7ED6BB4B" w14:textId="2C209BAC" w:rsidR="00D077E9" w:rsidRPr="00D21B89" w:rsidRDefault="004E7744" w:rsidP="00AB02A7">
                <w:pPr>
                  <w:rPr>
                    <w:bCs/>
                    <w:noProof/>
                  </w:rPr>
                </w:pPr>
                <w:r w:rsidRPr="00D86945">
                  <w:rPr>
                    <w:rStyle w:val="a8"/>
                    <w:b w:val="0"/>
                    <w:lang w:bidi="ru-RU"/>
                  </w:rPr>
                  <w:fldChar w:fldCharType="begin"/>
                </w:r>
                <w:r w:rsidRPr="00D86945">
                  <w:rPr>
                    <w:rStyle w:val="a8"/>
                    <w:lang w:bidi="ru-RU"/>
                  </w:rPr>
                  <w:instrText xml:space="preserve"> DATE  \@ "MMMM d"  \* MERGEFORMAT </w:instrText>
                </w:r>
                <w:r w:rsidRPr="00D86945">
                  <w:rPr>
                    <w:rStyle w:val="a8"/>
                    <w:b w:val="0"/>
                    <w:lang w:bidi="ru-RU"/>
                  </w:rPr>
                  <w:fldChar w:fldCharType="separate"/>
                </w:r>
                <w:r w:rsidR="00B261DC">
                  <w:rPr>
                    <w:rStyle w:val="a8"/>
                    <w:noProof/>
                    <w:lang w:bidi="ru-RU"/>
                  </w:rPr>
                  <w:t>июль 1</w:t>
                </w:r>
                <w:r w:rsidRPr="00D86945">
                  <w:rPr>
                    <w:rStyle w:val="a8"/>
                    <w:b w:val="0"/>
                    <w:lang w:bidi="ru-RU"/>
                  </w:rPr>
                  <w:fldChar w:fldCharType="end"/>
                </w:r>
              </w:p>
            </w:sdtContent>
          </w:sdt>
          <w:p w14:paraId="0EDC2628" w14:textId="496D8478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2EB09464" w14:textId="016372B1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47397B39" w14:textId="64A15214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7E1272B2" w14:textId="293D5116" w:rsidR="00D077E9" w:rsidRPr="00D86945" w:rsidRDefault="00B70A4F" w:rsidP="00AB02A7">
            <w:pPr>
              <w:rPr>
                <w:noProof/>
                <w:sz w:val="10"/>
                <w:szCs w:val="10"/>
              </w:rPr>
            </w:pPr>
            <w:r w:rsidRPr="00D86945">
              <w:rPr>
                <w:noProof/>
                <w:sz w:val="10"/>
                <w:szCs w:val="10"/>
              </w:rPr>
              <w:t xml:space="preserve"> </w:t>
            </w:r>
          </w:p>
        </w:tc>
      </w:tr>
    </w:tbl>
    <w:p w14:paraId="24CFB90B" w14:textId="40C384AA" w:rsidR="009D0282" w:rsidRDefault="00AB02A7" w:rsidP="00F6236E">
      <w:pPr>
        <w:spacing w:line="240" w:lineRule="auto"/>
        <w:rPr>
          <w:noProof/>
          <w:lang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EAEDC0" wp14:editId="2FBAC4AC">
                <wp:simplePos x="0" y="0"/>
                <wp:positionH relativeFrom="column">
                  <wp:posOffset>-745490</wp:posOffset>
                </wp:positionH>
                <wp:positionV relativeFrom="page">
                  <wp:posOffset>6667500</wp:posOffset>
                </wp:positionV>
                <wp:extent cx="7760970" cy="4019550"/>
                <wp:effectExtent l="0" t="0" r="0" b="0"/>
                <wp:wrapNone/>
                <wp:docPr id="2" name="Прямоугольник 2" descr="цветной 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019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71A31" id="Прямоугольник 2" o:spid="_x0000_s1026" alt="цветной прямоугольник" style="position:absolute;margin-left:-58.7pt;margin-top:525pt;width:611.1pt;height:316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" fillcolor="#34aba2 [3206]" stroked="f" strokeweight="2pt">
                <w10:wrap anchory="page"/>
              </v:rect>
            </w:pict>
          </mc:Fallback>
        </mc:AlternateContent>
      </w:r>
      <w:r w:rsidR="00D077E9">
        <w:rPr>
          <w:noProof/>
          <w:lang w:bidi="ru-RU"/>
        </w:rPr>
        <w:br w:type="page"/>
      </w:r>
    </w:p>
    <w:p w14:paraId="3FA7CB15" w14:textId="77777777" w:rsidR="00F6236E" w:rsidRPr="00B261DC" w:rsidRDefault="00F6236E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1FC7BA61" w14:textId="77777777" w:rsidR="00F6236E" w:rsidRPr="00B261DC" w:rsidRDefault="00F6236E" w:rsidP="00B261DC">
      <w:pPr>
        <w:numPr>
          <w:ilvl w:val="0"/>
          <w:numId w:val="1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323F78CB" w14:textId="15D63A12" w:rsidR="00F6236E" w:rsidRPr="00B261DC" w:rsidRDefault="00F6236E" w:rsidP="00F6236E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Никитина Софья Богдановна</w:t>
      </w:r>
    </w:p>
    <w:p w14:paraId="4809D15F" w14:textId="1B7E97A8" w:rsidR="00F6236E" w:rsidRPr="00B261DC" w:rsidRDefault="00F6236E" w:rsidP="00F6236E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Данилова Мария Игоревна</w:t>
      </w:r>
    </w:p>
    <w:p w14:paraId="3BB20A3F" w14:textId="77777777" w:rsidR="00F6236E" w:rsidRPr="00B261DC" w:rsidRDefault="00F6236E" w:rsidP="00F6236E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B261D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383FD978" w14:textId="470703BD" w:rsidR="00F6236E" w:rsidRPr="00B261DC" w:rsidRDefault="00F6236E" w:rsidP="00B261DC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31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августа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4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 по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03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июля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5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</w:t>
      </w:r>
    </w:p>
    <w:p w14:paraId="3DE06F03" w14:textId="77777777" w:rsidR="00F6236E" w:rsidRPr="00B261DC" w:rsidRDefault="00F6236E" w:rsidP="00B261DC">
      <w:pPr>
        <w:numPr>
          <w:ilvl w:val="0"/>
          <w:numId w:val="1"/>
        </w:numPr>
        <w:tabs>
          <w:tab w:val="left" w:pos="284"/>
        </w:tabs>
        <w:spacing w:after="200" w:line="240" w:lineRule="auto"/>
        <w:ind w:left="714" w:hanging="357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26429ED6" w14:textId="77777777" w:rsidR="00135DDC" w:rsidRPr="00B261DC" w:rsidRDefault="00F6236E" w:rsidP="00135DD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Целевой контур программы наставничества преподавателя 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Инженерной графики и Основ черчения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Никитиной Софьи Богдановна</w:t>
      </w:r>
      <w:r w:rsidR="00135DDC" w:rsidRPr="00B261DC">
        <w:rPr>
          <w:rFonts w:ascii="Times New Roman" w:eastAsia="Calibri" w:hAnsi="Times New Roman" w:cs="Times New Roman"/>
          <w:b w:val="0"/>
          <w:color w:val="00B050"/>
          <w:szCs w:val="28"/>
          <w:lang w:eastAsia="ru-RU"/>
        </w:rPr>
        <w:t xml:space="preserve"> 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определялся на основе формирования у молодого преподавателя</w:t>
      </w:r>
      <w:r w:rsidR="00135DDC"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: методической культуры – разработка рабочих программ дисциплин, профессиональных модулей и контрольно-оценочных средств для текущего и промежуточного контроля, разработка методических указаний и рекомендаций для студентов, составление календарно-тематических и поурочных планов;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="00135DDC"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изучение нормативной документации; умения планировать учебную деятельность, как собственную, так и студенческую, осуществлять контроль и оценку знаний студентов, проектировать воспитательную работу с группой, организовывать индивидуальную работу;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="00135DDC"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работа с журналами групп, организация воспитательно-образовательного процесса.</w:t>
      </w:r>
    </w:p>
    <w:p w14:paraId="1EE3F7DA" w14:textId="0D8911B0" w:rsidR="00135DDC" w:rsidRPr="00B261DC" w:rsidRDefault="00135DDC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деятельности было обозначено: сформированные на достаточно высоком уровне профессиональные умения и навыки, необходимые для самостоятельной работы преподавателя профессиональных модулей и дисциплин.</w:t>
      </w:r>
    </w:p>
    <w:p w14:paraId="3F355EB7" w14:textId="11A916FF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54ACFF4F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оказания методической помощи, подбора необходимой литературы;</w:t>
      </w:r>
    </w:p>
    <w:p w14:paraId="0BCB51E5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121169A7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технологических карт уроков;</w:t>
      </w:r>
    </w:p>
    <w:p w14:paraId="410EECA2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при выборе заданий для практических занятий;</w:t>
      </w:r>
    </w:p>
    <w:p w14:paraId="7498C8D5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ситуаций;</w:t>
      </w:r>
    </w:p>
    <w:p w14:paraId="245D863F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разработка УМК;</w:t>
      </w:r>
    </w:p>
    <w:p w14:paraId="32F3E3E6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zh-CN"/>
        </w:rPr>
        <w:t>оказание методической помощи в организации и поведении внеурочных мероприятий;</w:t>
      </w:r>
    </w:p>
    <w:p w14:paraId="517AAD32" w14:textId="4A0E1EE5" w:rsidR="00135DDC" w:rsidRPr="00B261DC" w:rsidRDefault="00135DDC" w:rsidP="00EA6D70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обучение составлению отчетности по окончанию семестра.</w:t>
      </w:r>
    </w:p>
    <w:p w14:paraId="1AC40E43" w14:textId="005F37A2" w:rsidR="00EA6D70" w:rsidRPr="00B261DC" w:rsidRDefault="00EA6D70" w:rsidP="00EA6D7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Совместная работа была проведена в 4 этапа:</w:t>
      </w:r>
    </w:p>
    <w:p w14:paraId="30706B99" w14:textId="7C7E8868" w:rsidR="00EA6D70" w:rsidRPr="00B261DC" w:rsidRDefault="00EA6D70" w:rsidP="00EA6D70">
      <w:pPr>
        <w:pStyle w:val="af5"/>
        <w:numPr>
          <w:ilvl w:val="0"/>
          <w:numId w:val="30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Аналитико-подготовительный этап –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обсуждение целей и задач наставничества; изучение нормативной документации (ФГОС, рабочие программы, требования к отчетности); диагностика профессиональных дефицитов молодого преподавателя.</w:t>
      </w:r>
    </w:p>
    <w:p w14:paraId="3F91512F" w14:textId="1D72E792" w:rsidR="00EA6D70" w:rsidRPr="00B261DC" w:rsidRDefault="00EA6D70" w:rsidP="00EA6D70">
      <w:pPr>
        <w:pStyle w:val="af5"/>
        <w:numPr>
          <w:ilvl w:val="0"/>
          <w:numId w:val="30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Планирование учебно-методической деятельности –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совместная разработка календарно-тематических и поурочных планов; составление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lastRenderedPageBreak/>
        <w:t>технологических карт уроков; подбор заданий для практических занятий и КО</w:t>
      </w:r>
      <w:r w:rsidR="00BA13B5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М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(контрольно-оценочных </w:t>
      </w:r>
      <w:r w:rsidR="00BA13B5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материалы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); разработка УМК (учебно-методического комплекса) и методических рекомендаций для студентов.</w:t>
      </w:r>
    </w:p>
    <w:p w14:paraId="0EC87888" w14:textId="7AA9137C" w:rsidR="00EA6D70" w:rsidRPr="00B261DC" w:rsidRDefault="00EA6D70" w:rsidP="00EA6D70">
      <w:pPr>
        <w:pStyle w:val="af5"/>
        <w:numPr>
          <w:ilvl w:val="0"/>
          <w:numId w:val="30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Практико-методический этап –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и анализ уроков наставляемого педагога; консультации по методике преподавания и организации занятий.</w:t>
      </w:r>
    </w:p>
    <w:p w14:paraId="7A84403C" w14:textId="7733642A" w:rsidR="00EA6D70" w:rsidRPr="00B261DC" w:rsidRDefault="00EA6D70" w:rsidP="00B261DC">
      <w:pPr>
        <w:pStyle w:val="af5"/>
        <w:numPr>
          <w:ilvl w:val="0"/>
          <w:numId w:val="30"/>
        </w:numPr>
        <w:tabs>
          <w:tab w:val="num" w:pos="993"/>
        </w:tabs>
        <w:spacing w:after="200"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Контрольно-рефлексивный этап –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 и успеваемости студентов; обучение составлению отчётности; оценка достигнутых результатов и корректировка дальнейшей работы.</w:t>
      </w:r>
    </w:p>
    <w:p w14:paraId="7804A53F" w14:textId="77777777" w:rsidR="00F6236E" w:rsidRPr="00B261DC" w:rsidRDefault="00F6236E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14:paraId="0D8A69A8" w14:textId="5F3E335D" w:rsidR="001958EF" w:rsidRPr="00B261DC" w:rsidRDefault="00F6236E" w:rsidP="00B261DC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целевых показателей, следует отметить, что у наставляемого, 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Никитиной Софьи Богдановны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успешно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прошел период наставничества. </w:t>
      </w:r>
    </w:p>
    <w:p w14:paraId="6D8EA973" w14:textId="189ED87C" w:rsidR="00144D52" w:rsidRPr="00B261DC" w:rsidRDefault="00144D52" w:rsidP="00144D52">
      <w:pPr>
        <w:pStyle w:val="af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br w:type="page"/>
      </w:r>
    </w:p>
    <w:p w14:paraId="16196985" w14:textId="77777777" w:rsidR="00F6236E" w:rsidRPr="00B261DC" w:rsidRDefault="00F6236E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40FF8FF2" w14:textId="77777777" w:rsidR="00F6236E" w:rsidRPr="00B261DC" w:rsidRDefault="00F6236E" w:rsidP="00B261DC">
      <w:pPr>
        <w:tabs>
          <w:tab w:val="left" w:pos="284"/>
        </w:tabs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2B16BE78" w14:textId="77B48A10" w:rsidR="00F6236E" w:rsidRPr="00B261DC" w:rsidRDefault="00F6236E" w:rsidP="001958EF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EA6D70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Данилова Мария Игоревна</w:t>
      </w:r>
    </w:p>
    <w:p w14:paraId="2295D584" w14:textId="4FAEA9FE" w:rsidR="00F6236E" w:rsidRPr="00B261DC" w:rsidRDefault="00F6236E" w:rsidP="001958EF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EA6D70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Никитина Софья Богдановна</w:t>
      </w:r>
    </w:p>
    <w:p w14:paraId="692CED36" w14:textId="77777777" w:rsidR="00F6236E" w:rsidRPr="00B261DC" w:rsidRDefault="00F6236E" w:rsidP="001958EF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B261D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7B951CA9" w14:textId="7F0D7520" w:rsidR="00F6236E" w:rsidRPr="00B261DC" w:rsidRDefault="00F6236E" w:rsidP="00B261DC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31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августа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EA6D70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4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 по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0</w:t>
      </w:r>
      <w:r w:rsidR="00EA6D70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1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июля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EA6D70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5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</w:t>
      </w:r>
    </w:p>
    <w:p w14:paraId="40951F47" w14:textId="77777777" w:rsidR="00EA6D70" w:rsidRPr="00B261DC" w:rsidRDefault="00EA6D70" w:rsidP="001958E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Прошедший учебный год стал для меня важным этапом профессионального становления, и во многом это заслуга моего наставника – Даниловой Марии Игоревны. Благодаря ее поддержке, терпению и методической грамотности я смогла не только адаптироваться к преподавательской деятельности, но и уверенно развивать свои навыки.  </w:t>
      </w:r>
    </w:p>
    <w:p w14:paraId="4A317CE2" w14:textId="6C72D5BC" w:rsidR="00EA6D70" w:rsidRPr="00B261DC" w:rsidRDefault="00EA6D70" w:rsidP="001958E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Мария Игоревна помогла мне разобраться в нормативной базе, требованиях ФГОС и структуре рабочих программ. Это позволило мне с самого начала работы избежать многих типичных ошибок.  </w:t>
      </w:r>
    </w:p>
    <w:p w14:paraId="38F5F7FF" w14:textId="38227B53" w:rsidR="00EA6D70" w:rsidRPr="00B261DC" w:rsidRDefault="005049E2" w:rsidP="001958E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</w:t>
      </w:r>
      <w:r w:rsidR="00EA6D70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овместно мы разрабатывали календарно-тематические планы, технологические карты уроков, подбирали задания для практических занятий. Особенно ценными были рекомендации по составлению КО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М</w:t>
      </w:r>
      <w:r w:rsidR="00EA6D70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(контрольно-оценочных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материалов</w:t>
      </w:r>
      <w:r w:rsidR="00EA6D70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) и разработке УМК.  </w:t>
      </w:r>
    </w:p>
    <w:p w14:paraId="23498BC6" w14:textId="4234A8FA" w:rsidR="00EA6D70" w:rsidRPr="00B261DC" w:rsidRDefault="005049E2" w:rsidP="001958E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</w:t>
      </w:r>
      <w:r w:rsidR="00EA6D70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осещение моих занятий с последующим детальным разбором помогло мне увидеть сильные и слабые стороны моей работы. Обратная связь от наставника всегда была конструктивной и мотивирующей.  </w:t>
      </w:r>
    </w:p>
    <w:p w14:paraId="7B053C42" w14:textId="6CFCB9C6" w:rsidR="00EA6D70" w:rsidRPr="00B261DC" w:rsidRDefault="00EA6D70" w:rsidP="001958E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Я искренне благодарна Марии Игоревне за профессионализм, готовность делиться знаниями и поддержку на всех этапах работы. Наставничество не только помогло мне освоить необходимые компетенции, но и вдохновило на дальнейшее развитие в профессии. </w:t>
      </w:r>
    </w:p>
    <w:p w14:paraId="12E5A3AB" w14:textId="73CD4A2D" w:rsidR="00EA6D70" w:rsidRPr="00B261DC" w:rsidRDefault="00EA6D70" w:rsidP="001958E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Готова рекомендовать такой формат наставничества другим </w:t>
      </w:r>
      <w:r w:rsid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начинающим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преподавателям, так как он действительно способствует быстрой и качественной адаптации в педагогической среде.  </w:t>
      </w:r>
    </w:p>
    <w:p w14:paraId="0EC49BFC" w14:textId="77777777" w:rsidR="00EA6D70" w:rsidRPr="00B261DC" w:rsidRDefault="00EA6D70" w:rsidP="00EA6D70">
      <w:pPr>
        <w:spacing w:line="36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</w:p>
    <w:p w14:paraId="3734839F" w14:textId="79A74EED" w:rsidR="00F6236E" w:rsidRPr="00B261DC" w:rsidRDefault="00F6236E" w:rsidP="005049E2">
      <w:pPr>
        <w:spacing w:line="360" w:lineRule="auto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</w:p>
    <w:p w14:paraId="17B909A7" w14:textId="30B4171F" w:rsidR="009D0282" w:rsidRPr="00B261DC" w:rsidRDefault="009D0282" w:rsidP="00F6236E">
      <w:pPr>
        <w:spacing w:line="360" w:lineRule="auto"/>
        <w:jc w:val="center"/>
        <w:rPr>
          <w:noProof/>
          <w:szCs w:val="28"/>
          <w:lang w:bidi="ru-RU"/>
        </w:rPr>
      </w:pPr>
    </w:p>
    <w:p w14:paraId="07E7D6BC" w14:textId="64258EEF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0FE96036" w14:textId="071CB4FD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7357F851" w14:textId="10DE344A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29264E4E" w14:textId="3D96D16A" w:rsidR="009D0282" w:rsidRPr="00B261DC" w:rsidRDefault="009D0282" w:rsidP="004E7744">
      <w:pPr>
        <w:spacing w:line="240" w:lineRule="auto"/>
        <w:rPr>
          <w:noProof/>
          <w:szCs w:val="28"/>
          <w:lang w:bidi="ru-RU"/>
        </w:rPr>
      </w:pPr>
    </w:p>
    <w:p w14:paraId="5DECA97F" w14:textId="5B2F4CBE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1301A5C5" w14:textId="77777777" w:rsidR="004A1A23" w:rsidRPr="00B261DC" w:rsidRDefault="004A1A23">
      <w:pPr>
        <w:spacing w:after="200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bookmarkStart w:id="0" w:name="_Hlk138961494"/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br w:type="page"/>
      </w:r>
    </w:p>
    <w:p w14:paraId="550BD3D0" w14:textId="6B937523" w:rsidR="00F6236E" w:rsidRPr="00B261DC" w:rsidRDefault="00F6236E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715D97C9" w14:textId="77777777" w:rsidR="00F6236E" w:rsidRPr="00B261DC" w:rsidRDefault="00F6236E" w:rsidP="00B261DC">
      <w:pPr>
        <w:numPr>
          <w:ilvl w:val="0"/>
          <w:numId w:val="3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21EBEA14" w14:textId="3EA51E22" w:rsidR="00F6236E" w:rsidRPr="00B261DC" w:rsidRDefault="00F6236E" w:rsidP="00F6236E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E66E56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Усикова Виктория Валерьевна</w:t>
      </w:r>
    </w:p>
    <w:p w14:paraId="727FBDA8" w14:textId="25155686" w:rsidR="00F6236E" w:rsidRPr="00B261DC" w:rsidRDefault="00F6236E" w:rsidP="00F6236E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E66E56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Данилова Мария Игоревна</w:t>
      </w:r>
    </w:p>
    <w:p w14:paraId="299BBF4F" w14:textId="77777777" w:rsidR="00F6236E" w:rsidRPr="00B261DC" w:rsidRDefault="00F6236E" w:rsidP="00F6236E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B261D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5706F51E" w14:textId="4C53BCA4" w:rsidR="00F6236E" w:rsidRPr="00B261DC" w:rsidRDefault="00F6236E" w:rsidP="00B261DC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31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августа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5049E2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4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 по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03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июля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="005049E2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25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</w:t>
      </w:r>
    </w:p>
    <w:p w14:paraId="4619D69E" w14:textId="77777777" w:rsidR="00F6236E" w:rsidRPr="00B261DC" w:rsidRDefault="00F6236E" w:rsidP="00B261DC">
      <w:pPr>
        <w:numPr>
          <w:ilvl w:val="0"/>
          <w:numId w:val="3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2922388D" w14:textId="635F3273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Целевой контур программы наставничества преподавателя </w:t>
      </w:r>
      <w:r w:rsidR="005049E2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информатики и информационных технологией в профессиональной деятельности </w:t>
      </w:r>
      <w:r w:rsidR="005049E2" w:rsidRPr="00B261DC">
        <w:rPr>
          <w:rFonts w:ascii="Times New Roman" w:eastAsia="Calibri" w:hAnsi="Times New Roman" w:cs="Times New Roman"/>
          <w:b w:val="0"/>
          <w:i/>
          <w:color w:val="auto"/>
          <w:szCs w:val="28"/>
          <w:lang w:eastAsia="ru-RU"/>
        </w:rPr>
        <w:t xml:space="preserve">Усиковой Виктории Валерьевна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определялся на основе консультации к подготовке проведения открытых мероприятий и обретение наставляемым способности к самостоятельным действиям, решению проблем.</w:t>
      </w:r>
    </w:p>
    <w:p w14:paraId="20E047C0" w14:textId="77777777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деятельности было обозначено: успешное проведение открытых мероприятий в следующем учебном году.</w:t>
      </w:r>
    </w:p>
    <w:p w14:paraId="572D5203" w14:textId="77777777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00B01EF3" w14:textId="77777777" w:rsidR="00F6236E" w:rsidRPr="00B261DC" w:rsidRDefault="00F6236E" w:rsidP="00F6236E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выбора учебной дисциплины для открытых уроков;</w:t>
      </w:r>
    </w:p>
    <w:p w14:paraId="7FA00C4B" w14:textId="77777777" w:rsidR="00F6236E" w:rsidRPr="00B261DC" w:rsidRDefault="00F6236E" w:rsidP="00F6236E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выбор дисциплины, группы и темы открытого урока. </w:t>
      </w:r>
    </w:p>
    <w:p w14:paraId="3A04860B" w14:textId="77777777" w:rsidR="00F6236E" w:rsidRPr="00B261DC" w:rsidRDefault="00F6236E" w:rsidP="00F6236E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примерного сценария урока;</w:t>
      </w:r>
    </w:p>
    <w:p w14:paraId="5A972F7B" w14:textId="77777777" w:rsidR="00F6236E" w:rsidRPr="00B261DC" w:rsidRDefault="00F6236E" w:rsidP="00F6236E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75057991" w14:textId="77777777" w:rsidR="00F6236E" w:rsidRPr="00B261DC" w:rsidRDefault="00F6236E" w:rsidP="00F6236E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сценария урока, технологической карты урока;</w:t>
      </w:r>
    </w:p>
    <w:p w14:paraId="6E15A17D" w14:textId="77777777" w:rsidR="00F6236E" w:rsidRPr="00B261DC" w:rsidRDefault="00F6236E" w:rsidP="00F6236E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по подготовке к открытому уроку.</w:t>
      </w:r>
    </w:p>
    <w:p w14:paraId="4EE13551" w14:textId="2AB964FB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Совместная работа выстроилась в три этапа:</w:t>
      </w:r>
    </w:p>
    <w:p w14:paraId="30C73679" w14:textId="77777777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Первый этап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 изучение нормативных документов.</w:t>
      </w:r>
    </w:p>
    <w:p w14:paraId="658195D3" w14:textId="77777777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В ходе данного этапа был произведен выбор дисциплины для открытого урока. Составлен список достижений наставляемого в подготовке к каждому уроку. Выбран материал.</w:t>
      </w:r>
    </w:p>
    <w:p w14:paraId="375D9FA3" w14:textId="77777777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Второй этап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 размещение материалов на сайте.</w:t>
      </w:r>
    </w:p>
    <w:p w14:paraId="1DC1FDD8" w14:textId="77777777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В ходе данного этапа размешены материалы по внеурочной деятельности на сайт техникума. </w:t>
      </w:r>
    </w:p>
    <w:p w14:paraId="363401D7" w14:textId="77777777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Третий этап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 подведение итогов, самоанализ.</w:t>
      </w:r>
    </w:p>
    <w:p w14:paraId="04375BB1" w14:textId="77777777" w:rsidR="00F6236E" w:rsidRPr="00B261DC" w:rsidRDefault="00F6236E" w:rsidP="00B261DC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В ходе данного этапа были подведены итоги, проведен самоанализ работы наставника и наставляемого за отчётный период.</w:t>
      </w:r>
    </w:p>
    <w:p w14:paraId="33C8F238" w14:textId="570B8180" w:rsidR="00F6236E" w:rsidRPr="00B261DC" w:rsidRDefault="00F6236E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14:paraId="77924C6D" w14:textId="25C7B92A" w:rsidR="00834C3B" w:rsidRPr="00B261DC" w:rsidRDefault="00F6236E" w:rsidP="00B261DC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целевых показателей, следует отметить, что у наставляемого, </w:t>
      </w:r>
      <w:r w:rsidR="005049E2" w:rsidRPr="00B261DC">
        <w:rPr>
          <w:rFonts w:ascii="Times New Roman" w:eastAsia="Calibri" w:hAnsi="Times New Roman" w:cs="Times New Roman"/>
          <w:b w:val="0"/>
          <w:i/>
          <w:color w:val="auto"/>
          <w:szCs w:val="28"/>
          <w:lang w:eastAsia="ru-RU"/>
        </w:rPr>
        <w:t>Усиковой Виктории Валерьевны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</w:t>
      </w:r>
      <w:r w:rsidR="005049E2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успешно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прошел период наставничества. Методический опыт наставника и наставляемого, который сформировался в рамках реализации программы можно увидеть, перейдя по ссылкам:</w:t>
      </w:r>
    </w:p>
    <w:p w14:paraId="756A4E3C" w14:textId="77777777" w:rsidR="005049E2" w:rsidRPr="00B261DC" w:rsidRDefault="00F6236E" w:rsidP="00B261DC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lastRenderedPageBreak/>
        <w:t xml:space="preserve"> </w:t>
      </w:r>
      <w:hyperlink r:id="rId8" w:history="1">
        <w:r w:rsidR="005049E2" w:rsidRPr="00B261DC">
          <w:rPr>
            <w:rStyle w:val="af4"/>
            <w:rFonts w:ascii="Times New Roman" w:hAnsi="Times New Roman" w:cs="Times New Roman"/>
            <w:b w:val="0"/>
            <w:bCs/>
            <w:szCs w:val="28"/>
          </w:rPr>
          <w:t>https://ставстройтех.рф/index.php/deyatelnost/university-news/item/3739-tsifrovoj-diktant-2024</w:t>
        </w:r>
      </w:hyperlink>
      <w:r w:rsidR="005049E2" w:rsidRPr="00B261DC">
        <w:rPr>
          <w:rFonts w:ascii="Times New Roman" w:hAnsi="Times New Roman" w:cs="Times New Roman"/>
          <w:b w:val="0"/>
          <w:bCs/>
          <w:szCs w:val="28"/>
        </w:rPr>
        <w:t xml:space="preserve">, </w:t>
      </w:r>
    </w:p>
    <w:p w14:paraId="6B871AE2" w14:textId="0C41256E" w:rsidR="005049E2" w:rsidRPr="00B261DC" w:rsidRDefault="005049E2" w:rsidP="00B261DC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hyperlink r:id="rId9" w:history="1">
        <w:r w:rsidRPr="00B261DC">
          <w:rPr>
            <w:rStyle w:val="af4"/>
            <w:rFonts w:ascii="Times New Roman" w:hAnsi="Times New Roman" w:cs="Times New Roman"/>
            <w:b w:val="0"/>
            <w:bCs/>
            <w:szCs w:val="28"/>
          </w:rPr>
          <w:t>https://ставстройтех.рф/index.php/deyatelnost/university-news/item/3765-mezhdistsiplinarnaya-interaktivnaya-igra-intuit</w:t>
        </w:r>
      </w:hyperlink>
    </w:p>
    <w:bookmarkEnd w:id="0"/>
    <w:p w14:paraId="40A00C89" w14:textId="694D7192" w:rsidR="009D0282" w:rsidRPr="00B261DC" w:rsidRDefault="00F6236E" w:rsidP="00834C3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br w:type="page" w:clear="all"/>
      </w:r>
    </w:p>
    <w:p w14:paraId="5FF04013" w14:textId="77777777" w:rsidR="00F6236E" w:rsidRPr="00B261DC" w:rsidRDefault="00F6236E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391C7E53" w14:textId="77777777" w:rsidR="00F6236E" w:rsidRPr="00B261DC" w:rsidRDefault="00F6236E" w:rsidP="00B261DC">
      <w:pPr>
        <w:tabs>
          <w:tab w:val="left" w:pos="284"/>
        </w:tabs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13309C65" w14:textId="526EB073" w:rsidR="00F6236E" w:rsidRPr="00B261DC" w:rsidRDefault="00F6236E" w:rsidP="00B66CE7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1958EF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Данилова Мария Игоревна</w:t>
      </w:r>
    </w:p>
    <w:p w14:paraId="4AEC78A7" w14:textId="5AF25037" w:rsidR="00F6236E" w:rsidRPr="00B261DC" w:rsidRDefault="00F6236E" w:rsidP="00B66CE7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1958EF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Усикова Виктория Валерьевна</w:t>
      </w:r>
    </w:p>
    <w:p w14:paraId="6CDD6DB7" w14:textId="77777777" w:rsidR="00F6236E" w:rsidRPr="00B261DC" w:rsidRDefault="00F6236E" w:rsidP="00B66CE7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B261D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05C6F786" w14:textId="077C5940" w:rsidR="00F6236E" w:rsidRPr="00B261DC" w:rsidRDefault="00F6236E" w:rsidP="00B261DC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31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августа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1958EF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4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 по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03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июля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1958EF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5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</w:t>
      </w:r>
    </w:p>
    <w:p w14:paraId="5F3C57DD" w14:textId="77777777" w:rsidR="00E66E56" w:rsidRPr="00B261DC" w:rsidRDefault="00E66E56" w:rsidP="00B66CE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Прошедший учебный год стал для меня важным этапом профессионального становления, и во многом это заслуга моего наставника – Даниловой Марии Игоревны. Благодаря ее поддержке, терпению и методической грамотности я смогла не только успешно подготовиться к проведению открытых мероприятий, но и значительно повысить свою уверенность в организации учебного процесса.  </w:t>
      </w:r>
    </w:p>
    <w:p w14:paraId="0DBF0FCB" w14:textId="77777777" w:rsidR="00E66E56" w:rsidRPr="00B261DC" w:rsidRDefault="00E66E56" w:rsidP="00B66CE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Программа наставничества была выстроена системно и включала три ключевых этапа:  </w:t>
      </w:r>
    </w:p>
    <w:p w14:paraId="6C974D8C" w14:textId="55C92325" w:rsidR="00E66E56" w:rsidRPr="00B261DC" w:rsidRDefault="00E66E56" w:rsidP="00B66CE7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Мария Игоревна помогла мне выбрать учебную дисциплину и группу для открытого урока, разобрать нормативные требования и составить четкий план подготовки. Ее советы по выбору темы и формата проведения были особенно ценными.  </w:t>
      </w:r>
    </w:p>
    <w:p w14:paraId="67AA8575" w14:textId="6F1C9B13" w:rsidR="00E66E56" w:rsidRPr="00B261DC" w:rsidRDefault="00E66E56" w:rsidP="00B66CE7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Мы детально проработали сценарий урока, составили технологическую карту и подготовили все необходимые материалы. Мария Игоревна посещала мои занятия, давая конструктивные рекомендации по улучшению методики преподавания.  </w:t>
      </w:r>
    </w:p>
    <w:p w14:paraId="015D681C" w14:textId="70F6AF10" w:rsidR="00E66E56" w:rsidRPr="00B261DC" w:rsidRDefault="00E66E56" w:rsidP="00B66CE7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После проведения открытых мероприятий мы совместно проанализировали результаты, выделили успешные моменты и зоны для роста. Это помогло мне объективно оценить свои профессиональные компетенции.  </w:t>
      </w:r>
    </w:p>
    <w:p w14:paraId="1AEB1D5B" w14:textId="6E51ADE7" w:rsidR="00E66E56" w:rsidRPr="00B261DC" w:rsidRDefault="00B66CE7" w:rsidP="00B66CE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Проведенные совместные мероприятия:</w:t>
      </w:r>
    </w:p>
    <w:p w14:paraId="4C6A2214" w14:textId="0E2E3FDC" w:rsidR="00E66E56" w:rsidRPr="00B261DC" w:rsidRDefault="00E66E56" w:rsidP="00B261DC">
      <w:pPr>
        <w:pStyle w:val="af5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Цифровой диктант 2024</w:t>
      </w:r>
      <w:r w:rsid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:</w:t>
      </w:r>
      <w:r w:rsidR="00B66CE7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</w:t>
      </w:r>
      <w:hyperlink r:id="rId10" w:history="1">
        <w:r w:rsidR="00B66CE7" w:rsidRPr="00B261DC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https://ставстройтех.рф/index.php/deyatelnost/university-news/item/3739-tsifrovoj-diktant-2024</w:t>
        </w:r>
      </w:hyperlink>
      <w:r w:rsidR="00B66CE7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</w:t>
      </w:r>
    </w:p>
    <w:p w14:paraId="0A98B6CD" w14:textId="3663DABA" w:rsidR="00E66E56" w:rsidRPr="00B261DC" w:rsidRDefault="00E66E56" w:rsidP="00B261DC">
      <w:pPr>
        <w:pStyle w:val="af5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Интерактивная игра </w:t>
      </w:r>
      <w:r w:rsid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«</w:t>
      </w: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Интуит</w:t>
      </w:r>
      <w:r w:rsid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»: </w:t>
      </w:r>
      <w:hyperlink r:id="rId11" w:history="1">
        <w:r w:rsidR="00B66CE7" w:rsidRPr="00B261DC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https://ставстройтех.рф/index.php/deyatelnost/university-news/item/3765-mezhdistsiplinarnaya-interaktivnaya-igra-intuit</w:t>
        </w:r>
      </w:hyperlink>
      <w:r w:rsidR="00B66CE7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</w:t>
      </w:r>
    </w:p>
    <w:p w14:paraId="448E89EB" w14:textId="06B21FCB" w:rsidR="00E66E56" w:rsidRPr="00B261DC" w:rsidRDefault="00E66E56" w:rsidP="00B66CE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Я искренне благодарна Марии Игоревне за ее профессионализм, внимание к деталям и готовность делиться своим богатым педагогическим опытом. Наставничество не только помогло мне достичь поставленных целей, но и вдохновило на дальнейшее профессиональное развитие. </w:t>
      </w:r>
    </w:p>
    <w:p w14:paraId="2B4DE130" w14:textId="653FF56B" w:rsidR="00E66E56" w:rsidRPr="00B261DC" w:rsidRDefault="00E66E56" w:rsidP="00B66CE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Рекомендую такой формат наставничества как эффективный инструмент профессионального роста для </w:t>
      </w:r>
      <w:r w:rsidR="002B7AA8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начинающих</w:t>
      </w: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преподавателей. </w:t>
      </w:r>
    </w:p>
    <w:p w14:paraId="7EEE623E" w14:textId="1A3BE28E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066F2925" w14:textId="718A35D3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5E3FC122" w14:textId="4EE11B54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2CE24786" w14:textId="7FDEA9A1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2CC8E4F8" w14:textId="77777777" w:rsidR="00B66CE7" w:rsidRPr="00B261DC" w:rsidRDefault="00B66CE7">
      <w:pPr>
        <w:spacing w:after="200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br w:type="page"/>
      </w:r>
    </w:p>
    <w:p w14:paraId="0909D9CC" w14:textId="156A5EF0" w:rsidR="00144D52" w:rsidRPr="00B261DC" w:rsidRDefault="00144D52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2C379096" w14:textId="77672811" w:rsidR="00144D52" w:rsidRPr="00B261DC" w:rsidRDefault="00144D52" w:rsidP="00B261DC">
      <w:pPr>
        <w:numPr>
          <w:ilvl w:val="0"/>
          <w:numId w:val="13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</w:t>
      </w:r>
      <w:r w:rsid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в</w:t>
      </w: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едения</w:t>
      </w:r>
    </w:p>
    <w:p w14:paraId="60AAD5D2" w14:textId="5B773DB5" w:rsidR="00144D52" w:rsidRPr="00B261DC" w:rsidRDefault="00144D52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1958EF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Иванова Светлана Васильевна</w:t>
      </w:r>
    </w:p>
    <w:p w14:paraId="14D9B2E8" w14:textId="1E1D83E8" w:rsidR="00144D52" w:rsidRPr="00B261DC" w:rsidRDefault="00144D52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1958EF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Побережная Елена Геннадьевна</w:t>
      </w:r>
    </w:p>
    <w:p w14:paraId="7EB12B0B" w14:textId="77777777" w:rsidR="00144D52" w:rsidRPr="00B261DC" w:rsidRDefault="00144D52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B261D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6DCD511C" w14:textId="29899E92" w:rsidR="00144D52" w:rsidRPr="00B261DC" w:rsidRDefault="00144D52" w:rsidP="00B261DC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31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августа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1958EF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4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 по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03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июля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1958EF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5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</w:t>
      </w:r>
    </w:p>
    <w:p w14:paraId="35E50D59" w14:textId="77777777" w:rsidR="00144D52" w:rsidRPr="00B261DC" w:rsidRDefault="00144D52" w:rsidP="00B261DC">
      <w:pPr>
        <w:numPr>
          <w:ilvl w:val="0"/>
          <w:numId w:val="13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01EF4BD0" w14:textId="0B40AF06" w:rsidR="00AA306C" w:rsidRPr="00B261DC" w:rsidRDefault="00AA306C" w:rsidP="00AA30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Целевой контур программы наставничества преподавателя биологии, экологических основ природопользования, экологии, Ивановой Светлан Васильевны</w:t>
      </w:r>
      <w:r w:rsidRPr="00B261DC">
        <w:rPr>
          <w:rFonts w:ascii="Times New Roman" w:eastAsia="Calibri" w:hAnsi="Times New Roman" w:cs="Times New Roman"/>
          <w:b w:val="0"/>
          <w:color w:val="000000"/>
          <w:szCs w:val="28"/>
          <w:lang w:eastAsia="ru-RU"/>
        </w:rPr>
        <w:t xml:space="preserve">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определялся на основе консультации и подготовки портфолио к аттестации на 1 квалификационную категорию.</w:t>
      </w:r>
    </w:p>
    <w:p w14:paraId="543C198B" w14:textId="77777777" w:rsidR="00AA306C" w:rsidRPr="00B261DC" w:rsidRDefault="00AA306C" w:rsidP="00AA30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деятельности было обозначено: успешное прохождение аттестации.</w:t>
      </w:r>
    </w:p>
    <w:p w14:paraId="20ACBF12" w14:textId="77777777" w:rsidR="00AA306C" w:rsidRPr="00B261DC" w:rsidRDefault="00AA306C" w:rsidP="00AA30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1E2ACA4A" w14:textId="77777777" w:rsidR="00AA306C" w:rsidRPr="00B261DC" w:rsidRDefault="00AA306C" w:rsidP="00AA306C">
      <w:pPr>
        <w:numPr>
          <w:ilvl w:val="0"/>
          <w:numId w:val="10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выбора учебной дисциплины для аттестации;</w:t>
      </w:r>
    </w:p>
    <w:p w14:paraId="6B51544F" w14:textId="39A29AA0" w:rsidR="00AA306C" w:rsidRPr="00B261DC" w:rsidRDefault="00AA306C" w:rsidP="00AA306C">
      <w:pPr>
        <w:numPr>
          <w:ilvl w:val="0"/>
          <w:numId w:val="10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2A1C4F11" w14:textId="77777777" w:rsidR="00AA306C" w:rsidRPr="00B261DC" w:rsidRDefault="00AA306C" w:rsidP="00AA306C">
      <w:pPr>
        <w:numPr>
          <w:ilvl w:val="0"/>
          <w:numId w:val="10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по подготовке портфолио.</w:t>
      </w:r>
    </w:p>
    <w:p w14:paraId="1B11F61A" w14:textId="77777777" w:rsidR="00AA306C" w:rsidRPr="00B261DC" w:rsidRDefault="00AA306C" w:rsidP="00AA30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Совместная работа выстроилась в три этапа:</w:t>
      </w:r>
    </w:p>
    <w:p w14:paraId="1B1AFC65" w14:textId="77777777" w:rsidR="00AA306C" w:rsidRPr="00B261DC" w:rsidRDefault="00AA306C" w:rsidP="00AA30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1. </w:t>
      </w:r>
      <w:proofErr w:type="spellStart"/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Диагностико</w:t>
      </w:r>
      <w:proofErr w:type="spellEnd"/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-аналитический этап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 посещение уроков наставляемого педагога для оценки текущего уровня; совместный анализ профессиональных дефицитов и сильных сторон.</w:t>
      </w:r>
    </w:p>
    <w:p w14:paraId="755163F6" w14:textId="77777777" w:rsidR="00AA306C" w:rsidRPr="00B261DC" w:rsidRDefault="00AA306C" w:rsidP="00AA30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2. </w:t>
      </w: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Документационный этап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 изучение нормативных документов по аттестации; консультации по структуре и содержанию портфолио; помощь в отборе и оформлении материалов; проверка готового пакета документов.</w:t>
      </w:r>
    </w:p>
    <w:p w14:paraId="4E74DA30" w14:textId="65D6782C" w:rsidR="00AA306C" w:rsidRPr="00B261DC" w:rsidRDefault="00AA306C" w:rsidP="00B261DC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3. </w:t>
      </w: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Рефлексивно-оценочный этап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результатов аттестации; обсуждение перспектив дальнейшего профессионального роста; разработка рекомендаций для последующего развития.</w:t>
      </w:r>
    </w:p>
    <w:p w14:paraId="3CD79BE0" w14:textId="0C93485E" w:rsidR="00144D52" w:rsidRPr="00B261DC" w:rsidRDefault="00144D52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14:paraId="3683A6BC" w14:textId="0EAFBA8C" w:rsidR="00144D52" w:rsidRPr="00B261DC" w:rsidRDefault="00144D52" w:rsidP="00AA30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целевых показателей, следует отметить, что у наставляемого, </w:t>
      </w:r>
      <w:r w:rsidR="00AA306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Ивановой Светланы Васильевны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</w:t>
      </w:r>
      <w:r w:rsidR="00AA306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успешно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прошел период наставничества. Методический опыт наставника и наставляемого, который сформировался в рамках реализации программы можно увидеть, перейдя по ссылкам:</w:t>
      </w:r>
    </w:p>
    <w:p w14:paraId="31837240" w14:textId="77777777" w:rsidR="00AA306C" w:rsidRPr="00B261DC" w:rsidRDefault="00AA306C" w:rsidP="00AA306C">
      <w:pPr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Cs w:val="28"/>
          <w:lang w:bidi="ru-RU"/>
        </w:rPr>
      </w:pPr>
      <w:r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zh-CN"/>
        </w:rPr>
        <w:t>Химический диктант «Формула Победы»</w:t>
      </w:r>
      <w:r w:rsidRPr="00B261DC">
        <w:rPr>
          <w:rFonts w:ascii="Times New Roman" w:eastAsia="Calibri" w:hAnsi="Times New Roman" w:cs="Times New Roman"/>
          <w:b w:val="0"/>
          <w:bCs/>
          <w:color w:val="00B0F0"/>
          <w:szCs w:val="28"/>
          <w:u w:val="single"/>
          <w:lang w:eastAsia="ru-RU"/>
        </w:rPr>
        <w:t xml:space="preserve"> </w:t>
      </w:r>
    </w:p>
    <w:p w14:paraId="4837927E" w14:textId="050E0D42" w:rsidR="009D0282" w:rsidRPr="00B261DC" w:rsidRDefault="00AA306C" w:rsidP="00AA306C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bCs/>
          <w:color w:val="00B0F0"/>
          <w:szCs w:val="28"/>
          <w:u w:val="single"/>
          <w:lang w:eastAsia="ru-RU"/>
        </w:rPr>
      </w:pPr>
      <w:hyperlink r:id="rId12" w:history="1">
        <w:r w:rsidRPr="00B261DC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https://ставстройтех.рф/index.php/deyatelnost/university-news/item/3921-khimicheskij-diktant-formula-pobedy</w:t>
        </w:r>
      </w:hyperlink>
    </w:p>
    <w:p w14:paraId="071F3E66" w14:textId="2C19B25B" w:rsidR="00AA306C" w:rsidRPr="00B261DC" w:rsidRDefault="00AA306C" w:rsidP="00AA306C">
      <w:pPr>
        <w:pStyle w:val="af5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color w:val="auto"/>
          <w:szCs w:val="28"/>
          <w:lang w:eastAsia="zh-CN"/>
        </w:rPr>
      </w:pPr>
      <w:r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zh-CN"/>
        </w:rPr>
        <w:t>Сохраним природу родного края</w:t>
      </w:r>
    </w:p>
    <w:p w14:paraId="7E858558" w14:textId="01B04347" w:rsidR="00AA306C" w:rsidRPr="00B261DC" w:rsidRDefault="00AA306C" w:rsidP="00AA306C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bCs/>
          <w:noProof/>
          <w:szCs w:val="28"/>
          <w:lang w:bidi="ru-RU"/>
        </w:rPr>
      </w:pPr>
      <w:hyperlink r:id="rId13" w:history="1">
        <w:r w:rsidRPr="00B261DC">
          <w:rPr>
            <w:rStyle w:val="af4"/>
            <w:rFonts w:ascii="Times New Roman" w:hAnsi="Times New Roman" w:cs="Times New Roman"/>
            <w:b w:val="0"/>
            <w:bCs/>
            <w:noProof/>
            <w:szCs w:val="28"/>
            <w:lang w:bidi="ru-RU"/>
          </w:rPr>
          <w:t>https://ставстройтех.рф/index.php/deyatelnost/university-news/item/3871-sokhranim-prirodu-rodnogo-kraya</w:t>
        </w:r>
      </w:hyperlink>
      <w:r w:rsidRPr="00B261DC">
        <w:rPr>
          <w:rFonts w:ascii="Times New Roman" w:hAnsi="Times New Roman" w:cs="Times New Roman"/>
          <w:b w:val="0"/>
          <w:bCs/>
          <w:noProof/>
          <w:szCs w:val="28"/>
          <w:lang w:bidi="ru-RU"/>
        </w:rPr>
        <w:t xml:space="preserve"> </w:t>
      </w:r>
    </w:p>
    <w:p w14:paraId="7937EE28" w14:textId="6D07C5E8" w:rsidR="008A3E91" w:rsidRPr="00B261DC" w:rsidRDefault="00144D52" w:rsidP="00144D52">
      <w:pPr>
        <w:spacing w:after="200"/>
        <w:rPr>
          <w:noProof/>
          <w:szCs w:val="28"/>
          <w:lang w:bidi="ru-RU"/>
        </w:rPr>
      </w:pPr>
      <w:r w:rsidRPr="00B261DC">
        <w:rPr>
          <w:noProof/>
          <w:szCs w:val="28"/>
          <w:lang w:bidi="ru-RU"/>
        </w:rPr>
        <w:br w:type="page"/>
      </w:r>
    </w:p>
    <w:p w14:paraId="5A81048B" w14:textId="77777777" w:rsidR="004E7744" w:rsidRPr="00B261DC" w:rsidRDefault="004E7744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43A8F50D" w14:textId="77777777" w:rsidR="004E7744" w:rsidRPr="00B261DC" w:rsidRDefault="004E7744" w:rsidP="00B261DC">
      <w:pPr>
        <w:tabs>
          <w:tab w:val="left" w:pos="284"/>
        </w:tabs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4679BFD5" w14:textId="6FCD2266" w:rsidR="004E7744" w:rsidRPr="00B261DC" w:rsidRDefault="004E7744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EB6CC0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Побережная Елена Ген</w:t>
      </w:r>
      <w:r w:rsid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</w:t>
      </w:r>
      <w:r w:rsidR="00EB6CC0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адьевна</w:t>
      </w:r>
    </w:p>
    <w:p w14:paraId="3F6AA240" w14:textId="524BB88E" w:rsidR="00BE123A" w:rsidRPr="00B261DC" w:rsidRDefault="00BE123A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EB6CC0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Иванова Светлана Васильевна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</w:p>
    <w:p w14:paraId="59C32BE9" w14:textId="14ACACB7" w:rsidR="004E7744" w:rsidRPr="00B261DC" w:rsidRDefault="004E7744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Белоусова Лариса Владимировна, куратор реализации программ наставничества</w:t>
      </w:r>
    </w:p>
    <w:p w14:paraId="2F786189" w14:textId="31F22805" w:rsidR="004E7744" w:rsidRPr="00B261DC" w:rsidRDefault="00213C43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31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августа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EB6CC0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4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 по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03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июля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EB6CC0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5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</w:t>
      </w:r>
    </w:p>
    <w:p w14:paraId="2AAB8188" w14:textId="77777777" w:rsidR="00EB6CC0" w:rsidRPr="00B261DC" w:rsidRDefault="00EB6CC0" w:rsidP="00B261DC">
      <w:pPr>
        <w:spacing w:before="20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В рамках программы наставничества я получила значимую поддержку в подготовке к предстоящей аттестации на первую квалификационную категорию. Совместная работа с наставником была выстроена системно и поэтапно, что позволило мне существенно продвинуться в подготовке необходимых материалов.</w:t>
      </w:r>
    </w:p>
    <w:p w14:paraId="109512EE" w14:textId="77777777" w:rsidR="00EB6CC0" w:rsidRPr="00B261DC" w:rsidRDefault="00EB6CC0" w:rsidP="00EB6CC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Наставник проявил высокий профессионализм, посещая мои учебные занятия и давая ценные рекомендации по совершенствованию педагогической деятельности. Совместный анализ моей работы помог выявить сильные стороны и определить направления для дальнейшего развития, а также выбрать оптимальные темы для открытых уроков в рамках аттестации.</w:t>
      </w:r>
    </w:p>
    <w:p w14:paraId="4203E3BE" w14:textId="77777777" w:rsidR="00EB6CC0" w:rsidRPr="00B261DC" w:rsidRDefault="00EB6CC0" w:rsidP="00EB6CC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Особенно полезными оказались консультации по изучению нормативных требований и подготовке портфолио. Наставник подробно разъяснил критерии аттестации, помог структурировать материалы и дал практические советы по их оформлению. Благодаря этой поддержке я смогла систематизировать свои наработки и подготовить основу будущего аттестационного пакета документов.</w:t>
      </w:r>
    </w:p>
    <w:p w14:paraId="2A44BB1A" w14:textId="77777777" w:rsidR="00EB6CC0" w:rsidRPr="00B261DC" w:rsidRDefault="00EB6CC0" w:rsidP="00EB6CC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На завершающем этапе мы проанализировали достигнутые результаты и наметили дальнейшие шаги для успешного прохождения аттестации. Эти рекомендации особенно ценны, так как позволяют продолжить работу уже после окончания официального периода наставничества.</w:t>
      </w:r>
    </w:p>
    <w:p w14:paraId="29CAAE70" w14:textId="77777777" w:rsidR="00EB6CC0" w:rsidRPr="00B261DC" w:rsidRDefault="00EB6CC0" w:rsidP="00EB6CC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В ходе совместной работы:</w:t>
      </w:r>
    </w:p>
    <w:p w14:paraId="5F92B7EE" w14:textId="77777777" w:rsidR="00EB6CC0" w:rsidRPr="00B261DC" w:rsidRDefault="00EB6CC0" w:rsidP="00EB6CC0">
      <w:pPr>
        <w:pStyle w:val="af5"/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Подготовлено основание для будущего аттестационного портфолио</w:t>
      </w:r>
    </w:p>
    <w:p w14:paraId="1AA71CF9" w14:textId="77777777" w:rsidR="00EB6CC0" w:rsidRPr="00B261DC" w:rsidRDefault="00EB6CC0" w:rsidP="00EB6CC0">
      <w:pPr>
        <w:pStyle w:val="af5"/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Улучшены навыки документального оформления педагогического опыта</w:t>
      </w:r>
    </w:p>
    <w:p w14:paraId="180F4B6F" w14:textId="77777777" w:rsidR="00EB6CC0" w:rsidRPr="00B261DC" w:rsidRDefault="00EB6CC0" w:rsidP="00EB6CC0">
      <w:pPr>
        <w:pStyle w:val="af5"/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Получены ценные методические рекомендации</w:t>
      </w:r>
    </w:p>
    <w:p w14:paraId="1DCDA609" w14:textId="77777777" w:rsidR="00EB6CC0" w:rsidRPr="00B261DC" w:rsidRDefault="00EB6CC0" w:rsidP="00EB6CC0">
      <w:pPr>
        <w:pStyle w:val="af5"/>
        <w:tabs>
          <w:tab w:val="left" w:pos="993"/>
        </w:tabs>
        <w:spacing w:line="240" w:lineRule="auto"/>
        <w:ind w:left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Принято участие в значимых мероприятиях:</w:t>
      </w:r>
    </w:p>
    <w:p w14:paraId="75677066" w14:textId="4FDD6DB9" w:rsidR="00EB6CC0" w:rsidRPr="00B261DC" w:rsidRDefault="00EB6CC0" w:rsidP="00EB6CC0">
      <w:pPr>
        <w:pStyle w:val="af5"/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Химический диктант </w:t>
      </w:r>
      <w:r w:rsidR="002B7AA8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Формула Победы</w:t>
      </w:r>
      <w:r w:rsidR="002B7AA8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»;</w:t>
      </w:r>
    </w:p>
    <w:p w14:paraId="1C4FDDB0" w14:textId="7CC7357C" w:rsidR="00EB6CC0" w:rsidRPr="00B261DC" w:rsidRDefault="00EB6CC0" w:rsidP="00EB6CC0">
      <w:pPr>
        <w:pStyle w:val="af5"/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Экологическая акция </w:t>
      </w:r>
      <w:r w:rsidR="002B7AA8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Сохраним природу родного края</w:t>
      </w:r>
      <w:r w:rsidR="002B7AA8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».</w:t>
      </w:r>
    </w:p>
    <w:p w14:paraId="3EF85A51" w14:textId="77777777" w:rsidR="00EB6CC0" w:rsidRPr="00B261DC" w:rsidRDefault="00EB6CC0" w:rsidP="00EB6CC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Выражаю искреннюю благодарность наставнику за профессиональную поддержку, внимательное отношение и практическую помощь в подготовке к предстоящей аттестации. Полученные знания и навыки безусловно помогут мне в дальнейшей педагогической деятельности.</w:t>
      </w:r>
    </w:p>
    <w:p w14:paraId="08D5DC85" w14:textId="67650CDE" w:rsidR="004E7744" w:rsidRPr="00B261DC" w:rsidRDefault="004E7744" w:rsidP="004E7744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00B050"/>
          <w:szCs w:val="28"/>
          <w:lang w:eastAsia="ru-RU"/>
        </w:rPr>
      </w:pPr>
    </w:p>
    <w:p w14:paraId="0F799BBB" w14:textId="68A9BC69" w:rsidR="004E7744" w:rsidRPr="00B261DC" w:rsidRDefault="004E7744" w:rsidP="004E7744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FF0000"/>
          <w:szCs w:val="28"/>
          <w:lang w:eastAsia="ru-RU"/>
        </w:rPr>
      </w:pPr>
    </w:p>
    <w:p w14:paraId="372DC95F" w14:textId="5E48B3E2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0EFAAF7A" w14:textId="3F8C34F4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75E2F7B6" w14:textId="1F45E54C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1C673EDA" w14:textId="77777777" w:rsidR="006C4455" w:rsidRPr="00B261DC" w:rsidRDefault="006C4455">
      <w:pPr>
        <w:spacing w:after="200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br w:type="page"/>
      </w:r>
    </w:p>
    <w:p w14:paraId="7C11C90C" w14:textId="6E06F80F" w:rsidR="008A3E91" w:rsidRPr="00B261DC" w:rsidRDefault="008A3E91" w:rsidP="002B7AA8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21B3AF41" w14:textId="77777777" w:rsidR="008A3E91" w:rsidRPr="00B261DC" w:rsidRDefault="008A3E91" w:rsidP="002B7AA8">
      <w:pPr>
        <w:numPr>
          <w:ilvl w:val="0"/>
          <w:numId w:val="9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79A5F119" w14:textId="1E5E6F26" w:rsidR="008A3E91" w:rsidRPr="00B261DC" w:rsidRDefault="008A3E91" w:rsidP="008A3E91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bookmarkStart w:id="1" w:name="_Hlk202296022"/>
      <w:r w:rsidR="00EB6CC0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Толстикова Елена Александровна</w:t>
      </w:r>
      <w:bookmarkEnd w:id="1"/>
    </w:p>
    <w:p w14:paraId="6E1F3F05" w14:textId="121AEC89" w:rsidR="008A3E91" w:rsidRPr="00B261DC" w:rsidRDefault="008A3E91" w:rsidP="008A3E91">
      <w:pPr>
        <w:spacing w:line="240" w:lineRule="auto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EB6CC0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Рыбина Татьяна Викторовна</w:t>
      </w:r>
    </w:p>
    <w:p w14:paraId="3FC1953B" w14:textId="77777777" w:rsidR="008A3E91" w:rsidRPr="00B261DC" w:rsidRDefault="008A3E91" w:rsidP="008A3E91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B261D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0086E05D" w14:textId="1831B53C" w:rsidR="008A3E91" w:rsidRPr="00B261DC" w:rsidRDefault="008A3E91" w:rsidP="002B7AA8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31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августа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EB6CC0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4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 по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03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июля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EB6CC0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5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</w:t>
      </w:r>
    </w:p>
    <w:p w14:paraId="04DD1749" w14:textId="77777777" w:rsidR="008A3E91" w:rsidRPr="00B261DC" w:rsidRDefault="008A3E91" w:rsidP="002B7AA8">
      <w:pPr>
        <w:numPr>
          <w:ilvl w:val="0"/>
          <w:numId w:val="9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31F6216F" w14:textId="6F766C72" w:rsidR="00EB6CC0" w:rsidRPr="00B261DC" w:rsidRDefault="00EB6CC0" w:rsidP="00EB6CC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Целевой контур программы наставничества преподавателя математики </w:t>
      </w:r>
      <w:r w:rsidRPr="00B261DC">
        <w:rPr>
          <w:rFonts w:ascii="Times New Roman" w:eastAsia="Calibri" w:hAnsi="Times New Roman" w:cs="Times New Roman"/>
          <w:b w:val="0"/>
          <w:i/>
          <w:iCs/>
          <w:color w:val="auto"/>
          <w:szCs w:val="28"/>
          <w:lang w:eastAsia="ru-RU"/>
        </w:rPr>
        <w:t>Толстиковой Елены Александровны</w:t>
      </w:r>
      <w:r w:rsidRPr="00B261DC">
        <w:rPr>
          <w:rFonts w:ascii="Times New Roman" w:eastAsia="Calibri" w:hAnsi="Times New Roman" w:cs="Times New Roman"/>
          <w:b w:val="0"/>
          <w:color w:val="00B050"/>
          <w:szCs w:val="28"/>
          <w:lang w:eastAsia="ru-RU"/>
        </w:rPr>
        <w:t xml:space="preserve">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определялся на основе формирования у </w:t>
      </w:r>
      <w:r w:rsidR="002B7AA8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начинающего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преподавателя</w:t>
      </w:r>
      <w:r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: методической культуры – разработка рабочих программ дисциплин, профессиональных модулей и контрольно-оценочных средств для текущего и промежуточного контроля, разработка методических указаний и рекомендаций для студентов, составление календарно-тематических и поурочных планов;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изучение нормативной документации; умения планировать учебную деятельность, как собственную, так и студенческую, осуществлять контроль и оценку знаний студентов, проектировать воспитательную работу с группой, организовывать индивидуальную работу;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работа с журналами групп, организация воспитательно-образовательного процесса.</w:t>
      </w:r>
    </w:p>
    <w:p w14:paraId="4A6D5C17" w14:textId="77777777" w:rsidR="00EB6CC0" w:rsidRPr="00B261DC" w:rsidRDefault="00EB6CC0" w:rsidP="00EB6CC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деятельности было обозначено: сформированные на достаточно высоком уровне профессиональные умения и навыки, необходимые для самостоятельной работы преподавателя профессиональных модулей и дисциплин.</w:t>
      </w:r>
    </w:p>
    <w:p w14:paraId="6072C41B" w14:textId="77777777" w:rsidR="00EB6CC0" w:rsidRPr="00B261DC" w:rsidRDefault="00EB6CC0" w:rsidP="00EB6CC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2DDA3346" w14:textId="77777777" w:rsidR="00EB6CC0" w:rsidRPr="00B261DC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оказания методической помощи, подбора необходимой литературы;</w:t>
      </w:r>
    </w:p>
    <w:p w14:paraId="26EDDAC0" w14:textId="77777777" w:rsidR="00EB6CC0" w:rsidRPr="00B261DC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0DEDB4D2" w14:textId="77777777" w:rsidR="00EB6CC0" w:rsidRPr="00B261DC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технологических карт уроков;</w:t>
      </w:r>
    </w:p>
    <w:p w14:paraId="733E9130" w14:textId="77777777" w:rsidR="00EB6CC0" w:rsidRPr="00B261DC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при выборе заданий для практических занятий;</w:t>
      </w:r>
    </w:p>
    <w:p w14:paraId="4254C16B" w14:textId="77777777" w:rsidR="00EB6CC0" w:rsidRPr="00B261DC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ситуаций;</w:t>
      </w:r>
    </w:p>
    <w:p w14:paraId="488CFDC3" w14:textId="77777777" w:rsidR="00EB6CC0" w:rsidRPr="00B261DC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разработка УМК;</w:t>
      </w:r>
    </w:p>
    <w:p w14:paraId="63EFFE26" w14:textId="77777777" w:rsidR="00EB6CC0" w:rsidRPr="00B261DC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zh-CN"/>
        </w:rPr>
        <w:t>оказание методической помощи в организации и поведении внеурочных мероприятий;</w:t>
      </w:r>
    </w:p>
    <w:p w14:paraId="08F5EF9E" w14:textId="77777777" w:rsidR="00EB6CC0" w:rsidRPr="00B261DC" w:rsidRDefault="00EB6CC0" w:rsidP="00EB6CC0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обучение составлению отчетности по окончанию семестра.</w:t>
      </w:r>
    </w:p>
    <w:p w14:paraId="4BBD6CB1" w14:textId="77777777" w:rsidR="00EB6CC0" w:rsidRPr="00B261DC" w:rsidRDefault="00EB6CC0" w:rsidP="00EB6CC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Совместная работа была проведена в 4 этапа:</w:t>
      </w:r>
    </w:p>
    <w:p w14:paraId="3CFF8CEE" w14:textId="77777777" w:rsidR="00EB6CC0" w:rsidRPr="00B261DC" w:rsidRDefault="00EB6CC0" w:rsidP="00EB6CC0">
      <w:pPr>
        <w:pStyle w:val="af5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Аналитико-подготовительный этап</w:t>
      </w:r>
      <w:r w:rsidRPr="002B7AA8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обсуждение целей и задач наставничества; изучение нормативной документации (ФГОС, рабочие программы, требования к отчетности); диагностика профессиональных дефицитов молодого преподавателя.</w:t>
      </w:r>
    </w:p>
    <w:p w14:paraId="32CE5D01" w14:textId="77777777" w:rsidR="00EB6CC0" w:rsidRPr="00B261DC" w:rsidRDefault="00EB6CC0" w:rsidP="00EB6CC0">
      <w:pPr>
        <w:pStyle w:val="af5"/>
        <w:numPr>
          <w:ilvl w:val="0"/>
          <w:numId w:val="37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Планирование учебно-методической деятельности</w:t>
      </w:r>
      <w:r w:rsidRPr="002B7AA8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совместная разработка календарно-тематических и поурочных планов; составление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lastRenderedPageBreak/>
        <w:t>технологических карт уроков; подбор заданий для практических занятий и КОС (контрольно-оценочных средств); разработка УМК (учебно-методического комплекса) и методических рекомендаций для студентов.</w:t>
      </w:r>
    </w:p>
    <w:p w14:paraId="31D2C156" w14:textId="77777777" w:rsidR="00EB6CC0" w:rsidRPr="00B261DC" w:rsidRDefault="00EB6CC0" w:rsidP="00EB6CC0">
      <w:pPr>
        <w:pStyle w:val="af5"/>
        <w:numPr>
          <w:ilvl w:val="0"/>
          <w:numId w:val="37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Практико-методический этап –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и анализ уроков наставляемого педагога; консультации по методике преподавания и организации занятий.</w:t>
      </w:r>
    </w:p>
    <w:p w14:paraId="7D4FCF23" w14:textId="77777777" w:rsidR="00EB6CC0" w:rsidRPr="00B261DC" w:rsidRDefault="00EB6CC0" w:rsidP="00EB6CC0">
      <w:pPr>
        <w:pStyle w:val="af5"/>
        <w:numPr>
          <w:ilvl w:val="0"/>
          <w:numId w:val="37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Контрольно-рефлексивный этап –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 и успеваемости студентов; обучение составлению отчётности; оценка достигнутых результатов и корректировка дальнейшей работы.</w:t>
      </w:r>
    </w:p>
    <w:p w14:paraId="79CA7C2E" w14:textId="77777777" w:rsidR="00EB6CC0" w:rsidRPr="00B261DC" w:rsidRDefault="00EB6CC0" w:rsidP="00EB6CC0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14:paraId="00000B64" w14:textId="1CC1994D" w:rsidR="00EB6CC0" w:rsidRPr="00B261DC" w:rsidRDefault="00EB6CC0" w:rsidP="00B261DC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целевых показателей, следует отметить, что у наставляемого, Толстиковой Елены Александровны, успешно прошел период наставничества.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br w:type="page"/>
      </w:r>
    </w:p>
    <w:p w14:paraId="39CA192F" w14:textId="77777777" w:rsidR="008A3E91" w:rsidRPr="00B261DC" w:rsidRDefault="008A3E91" w:rsidP="008A3E9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1934F5DF" w14:textId="77777777" w:rsidR="008A3E91" w:rsidRPr="00B261DC" w:rsidRDefault="008A3E91" w:rsidP="008A3E91">
      <w:pPr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</w:p>
    <w:p w14:paraId="1FC91EAA" w14:textId="77777777" w:rsidR="008A3E91" w:rsidRPr="00B261DC" w:rsidRDefault="008A3E91" w:rsidP="008A3E91">
      <w:pPr>
        <w:tabs>
          <w:tab w:val="left" w:pos="284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01AA3182" w14:textId="77777777" w:rsidR="008A3E91" w:rsidRPr="00B261DC" w:rsidRDefault="008A3E91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</w:p>
    <w:p w14:paraId="793A0238" w14:textId="6D99593A" w:rsidR="008A3E91" w:rsidRPr="00B261DC" w:rsidRDefault="008A3E91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EB6CC0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Рыбина Татьяна Викторовна</w:t>
      </w:r>
    </w:p>
    <w:p w14:paraId="41740ED0" w14:textId="0046A4C5" w:rsidR="008A3E91" w:rsidRPr="00B261DC" w:rsidRDefault="008A3E91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EB6CC0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Толстикова Елена Александровна</w:t>
      </w:r>
    </w:p>
    <w:p w14:paraId="1C69194E" w14:textId="77777777" w:rsidR="008A3E91" w:rsidRPr="00B261DC" w:rsidRDefault="008A3E91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B261D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06FC93B7" w14:textId="2AA16D98" w:rsidR="008A3E91" w:rsidRPr="00B261DC" w:rsidRDefault="008A3E91" w:rsidP="002B7AA8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31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августа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EB6CC0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4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 по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03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июля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EB6CC0"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5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</w:t>
      </w:r>
    </w:p>
    <w:p w14:paraId="69CC6B64" w14:textId="316C7464" w:rsidR="00EB6CC0" w:rsidRPr="00B261DC" w:rsidRDefault="00EB6CC0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Год работы под руководством наставника Рыбиной Татьяны Викторовны стал для меня настоящей профессиональной мастерской, где каждый этап приносил ценные открытия и практические навыки.  </w:t>
      </w:r>
    </w:p>
    <w:p w14:paraId="0A5608B3" w14:textId="412F9A9E" w:rsidR="00EB6CC0" w:rsidRPr="00B261DC" w:rsidRDefault="00EB6CC0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Особенно ценным оказался практико-ориентированный подход нашей совместной работы. Татьяна Викторовна не просто объясняла теоретические основы преподавания, а сразу показывала, как применять их в реальных учебных ситуациях. Например, при составлении технологических карт уроков мы параллельно разрабатывали систему заданий разного уровня сложности.</w:t>
      </w:r>
    </w:p>
    <w:p w14:paraId="21986E5B" w14:textId="3378AACB" w:rsidR="00EB6CC0" w:rsidRPr="00B261DC" w:rsidRDefault="00EB6CC0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Самой полезной частью программы стало совместное проектирование учебного процесса:  </w:t>
      </w:r>
    </w:p>
    <w:p w14:paraId="6FCE5CCB" w14:textId="3E7949A6" w:rsidR="00EB6CC0" w:rsidRPr="00B261DC" w:rsidRDefault="002B7AA8" w:rsidP="00B261DC">
      <w:pPr>
        <w:pStyle w:val="af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м</w:t>
      </w:r>
      <w:r w:rsidR="00EB6CC0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ы создавали 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«</w:t>
      </w:r>
      <w:r w:rsidR="00EB6CC0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гибкие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» </w:t>
      </w:r>
      <w:r w:rsidR="00EB6CC0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поурочные планы с вариативными сценариями;</w:t>
      </w:r>
    </w:p>
    <w:p w14:paraId="5ACAB960" w14:textId="1FCA4864" w:rsidR="00EB6CC0" w:rsidRPr="00B261DC" w:rsidRDefault="002B7AA8" w:rsidP="00B261DC">
      <w:pPr>
        <w:pStyle w:val="af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р</w:t>
      </w:r>
      <w:r w:rsidR="00EB6CC0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азработали систему практических заданий с постепенным усложнением;</w:t>
      </w:r>
    </w:p>
    <w:p w14:paraId="7D9D9E25" w14:textId="16B9DC40" w:rsidR="00EB6CC0" w:rsidRPr="00B261DC" w:rsidRDefault="002B7AA8" w:rsidP="00B261DC">
      <w:pPr>
        <w:pStyle w:val="af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а</w:t>
      </w:r>
      <w:r w:rsidR="00EB6CC0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пробировали разные форматы контроля знаний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</w:t>
      </w:r>
    </w:p>
    <w:p w14:paraId="0FA672D1" w14:textId="43FB0C89" w:rsidR="00EB6CC0" w:rsidRPr="00B261DC" w:rsidRDefault="00EB6CC0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Татьяна Викторовна тактично </w:t>
      </w:r>
      <w:r w:rsidR="00BA13B5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указывала</w:t>
      </w: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на недочёты и пути их исправления. </w:t>
      </w:r>
    </w:p>
    <w:p w14:paraId="3BF0FCC1" w14:textId="10FD50BA" w:rsidR="00EB6CC0" w:rsidRPr="00B261DC" w:rsidRDefault="00EB6CC0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Главные достижения года:  </w:t>
      </w:r>
    </w:p>
    <w:p w14:paraId="271D5926" w14:textId="74ED8B5C" w:rsidR="00EB6CC0" w:rsidRPr="00B261DC" w:rsidRDefault="00BA13B5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1</w:t>
      </w:r>
      <w:r w:rsidR="00EB6CC0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 Освоены современные методы оценивания</w:t>
      </w:r>
      <w:r w:rsidR="002B7AA8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</w:t>
      </w:r>
    </w:p>
    <w:p w14:paraId="700E2652" w14:textId="3930610C" w:rsidR="00EB6CC0" w:rsidRPr="00B261DC" w:rsidRDefault="00BA13B5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2</w:t>
      </w:r>
      <w:r w:rsidR="00EB6CC0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 Появилась уверенность в организации внеурочной деятельности</w:t>
      </w: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</w:t>
      </w:r>
    </w:p>
    <w:p w14:paraId="4F88CAC8" w14:textId="7AC713E3" w:rsidR="00EB6CC0" w:rsidRPr="00B261DC" w:rsidRDefault="00BA13B5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Р</w:t>
      </w:r>
      <w:r w:rsidR="00EB6CC0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екомендую такой формат наставничества как оптимальный способ </w:t>
      </w:r>
      <w:r w:rsidR="002B7AA8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«</w:t>
      </w:r>
      <w:r w:rsidR="00EB6CC0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погружения</w:t>
      </w:r>
      <w:r w:rsidR="002B7AA8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»</w:t>
      </w:r>
      <w:r w:rsidR="00EB6CC0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в профессию для </w:t>
      </w:r>
      <w:r w:rsidR="002B7AA8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начинающий</w:t>
      </w:r>
      <w:r w:rsidR="00EB6CC0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педагогов.  </w:t>
      </w:r>
    </w:p>
    <w:p w14:paraId="2EF29042" w14:textId="072D9E46" w:rsidR="009D0282" w:rsidRPr="00B261DC" w:rsidRDefault="008A3E91" w:rsidP="00BA13B5">
      <w:pPr>
        <w:spacing w:line="240" w:lineRule="auto"/>
        <w:jc w:val="both"/>
        <w:rPr>
          <w:noProof/>
          <w:szCs w:val="28"/>
          <w:lang w:bidi="ru-RU"/>
        </w:rPr>
      </w:pPr>
      <w:r w:rsidRPr="00B261DC">
        <w:rPr>
          <w:rFonts w:ascii="Times New Roman" w:eastAsia="Calibri" w:hAnsi="Times New Roman" w:cs="Times New Roman"/>
          <w:bCs/>
          <w:noProof/>
          <w:color w:val="00B05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275A91" wp14:editId="49A2DF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7" name="Прямоугольник 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447D1" id="Прямоугольник 37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</w:p>
    <w:p w14:paraId="331A7E48" w14:textId="1A6B5265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2244B60C" w14:textId="4108BD88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075BD5B7" w14:textId="69226FA5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6922068C" w14:textId="5962217E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24ABC98C" w14:textId="6D5FD37A" w:rsidR="009D0282" w:rsidRPr="00B261DC" w:rsidRDefault="009D0282" w:rsidP="009D0282">
      <w:pPr>
        <w:spacing w:line="240" w:lineRule="auto"/>
        <w:jc w:val="center"/>
        <w:rPr>
          <w:noProof/>
          <w:szCs w:val="28"/>
          <w:lang w:bidi="ru-RU"/>
        </w:rPr>
      </w:pPr>
    </w:p>
    <w:p w14:paraId="471D59BB" w14:textId="103EE48E" w:rsidR="009D0282" w:rsidRPr="00B261DC" w:rsidRDefault="009D0282" w:rsidP="00EB6CC0">
      <w:pPr>
        <w:spacing w:after="200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</w:p>
    <w:sectPr w:rsidR="009D0282" w:rsidRPr="00B261DC" w:rsidSect="009D0282">
      <w:headerReference w:type="default" r:id="rId14"/>
      <w:footerReference w:type="default" r:id="rId15"/>
      <w:pgSz w:w="11906" w:h="16838" w:code="9"/>
      <w:pgMar w:top="755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49BB" w14:textId="77777777" w:rsidR="00DD454B" w:rsidRDefault="00DD454B">
      <w:r>
        <w:separator/>
      </w:r>
    </w:p>
    <w:p w14:paraId="24A7691F" w14:textId="77777777" w:rsidR="00DD454B" w:rsidRDefault="00DD454B"/>
  </w:endnote>
  <w:endnote w:type="continuationSeparator" w:id="0">
    <w:p w14:paraId="3C56D7FE" w14:textId="77777777" w:rsidR="00DD454B" w:rsidRDefault="00DD454B">
      <w:r>
        <w:continuationSeparator/>
      </w:r>
    </w:p>
    <w:p w14:paraId="6AA90F3A" w14:textId="77777777" w:rsidR="00DD454B" w:rsidRDefault="00DD4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890194395"/>
      <w:docPartObj>
        <w:docPartGallery w:val="Page Numbers (Bottom of Page)"/>
        <w:docPartUnique/>
      </w:docPartObj>
    </w:sdtPr>
    <w:sdtContent>
      <w:p w14:paraId="1542E4BD" w14:textId="6EBC2F50" w:rsidR="00144D52" w:rsidRDefault="00144D52">
        <w:pPr>
          <w:pStyle w:val="ab"/>
          <w:jc w:val="center"/>
          <w:rPr>
            <w:noProof/>
          </w:rPr>
        </w:pPr>
        <w:r>
          <w:rPr>
            <w:noProof/>
            <w:lang w:bidi="ru-RU"/>
          </w:rPr>
          <w:fldChar w:fldCharType="begin"/>
        </w:r>
        <w:r>
          <w:rPr>
            <w:noProof/>
            <w:lang w:bidi="ru-RU"/>
          </w:rPr>
          <w:instrText xml:space="preserve"> PAGE   \* MERGEFORMAT </w:instrText>
        </w:r>
        <w:r>
          <w:rPr>
            <w:noProof/>
            <w:lang w:bidi="ru-RU"/>
          </w:rPr>
          <w:fldChar w:fldCharType="separate"/>
        </w:r>
        <w:r w:rsidR="004B01E6">
          <w:rPr>
            <w:noProof/>
            <w:lang w:bidi="ru-RU"/>
          </w:rPr>
          <w:t>21</w:t>
        </w:r>
        <w:r>
          <w:rPr>
            <w:noProof/>
            <w:lang w:bidi="ru-RU"/>
          </w:rPr>
          <w:fldChar w:fldCharType="end"/>
        </w:r>
      </w:p>
    </w:sdtContent>
  </w:sdt>
  <w:p w14:paraId="424DE9A5" w14:textId="77777777" w:rsidR="00144D52" w:rsidRDefault="00144D52">
    <w:pPr>
      <w:pStyle w:val="ab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1EDC" w14:textId="77777777" w:rsidR="00DD454B" w:rsidRDefault="00DD454B">
      <w:r>
        <w:separator/>
      </w:r>
    </w:p>
    <w:p w14:paraId="24358E8D" w14:textId="77777777" w:rsidR="00DD454B" w:rsidRDefault="00DD454B"/>
  </w:footnote>
  <w:footnote w:type="continuationSeparator" w:id="0">
    <w:p w14:paraId="6AE24C1D" w14:textId="77777777" w:rsidR="00DD454B" w:rsidRDefault="00DD454B">
      <w:r>
        <w:continuationSeparator/>
      </w:r>
    </w:p>
    <w:p w14:paraId="068EDAE4" w14:textId="77777777" w:rsidR="00DD454B" w:rsidRDefault="00DD4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144D52" w14:paraId="11E5358F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4F051AE2" w14:textId="5D470D1F" w:rsidR="00144D52" w:rsidRDefault="00144D52">
          <w:pPr>
            <w:pStyle w:val="a9"/>
            <w:rPr>
              <w:noProof/>
            </w:rPr>
          </w:pPr>
        </w:p>
      </w:tc>
    </w:tr>
  </w:tbl>
  <w:p w14:paraId="3585307A" w14:textId="3CB094BE" w:rsidR="00144D52" w:rsidRDefault="00144D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1B7"/>
    <w:multiLevelType w:val="hybridMultilevel"/>
    <w:tmpl w:val="5C34BDF6"/>
    <w:lvl w:ilvl="0" w:tplc="EAD0C78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C96D44"/>
    <w:multiLevelType w:val="multilevel"/>
    <w:tmpl w:val="0E52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C6CED"/>
    <w:multiLevelType w:val="hybridMultilevel"/>
    <w:tmpl w:val="FBC0B6FC"/>
    <w:lvl w:ilvl="0" w:tplc="A7C81D6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3D34D5"/>
    <w:multiLevelType w:val="hybridMultilevel"/>
    <w:tmpl w:val="0BF288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4353E3"/>
    <w:multiLevelType w:val="hybridMultilevel"/>
    <w:tmpl w:val="903A88F0"/>
    <w:lvl w:ilvl="0" w:tplc="EAD0C7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4F3BF1"/>
    <w:multiLevelType w:val="hybridMultilevel"/>
    <w:tmpl w:val="903A88F0"/>
    <w:lvl w:ilvl="0" w:tplc="EAD0C7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42B99"/>
    <w:multiLevelType w:val="hybridMultilevel"/>
    <w:tmpl w:val="94C4B6BC"/>
    <w:lvl w:ilvl="0" w:tplc="FCCA76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45625F"/>
    <w:multiLevelType w:val="hybridMultilevel"/>
    <w:tmpl w:val="B9BC106C"/>
    <w:lvl w:ilvl="0" w:tplc="DB5AC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26328C"/>
    <w:multiLevelType w:val="hybridMultilevel"/>
    <w:tmpl w:val="CFDA88C4"/>
    <w:lvl w:ilvl="0" w:tplc="5548F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65910">
      <w:start w:val="1"/>
      <w:numFmt w:val="lowerLetter"/>
      <w:lvlText w:val="%2."/>
      <w:lvlJc w:val="left"/>
      <w:pPr>
        <w:ind w:left="1440" w:hanging="360"/>
      </w:pPr>
    </w:lvl>
    <w:lvl w:ilvl="2" w:tplc="26F2838E">
      <w:start w:val="1"/>
      <w:numFmt w:val="lowerRoman"/>
      <w:lvlText w:val="%3."/>
      <w:lvlJc w:val="right"/>
      <w:pPr>
        <w:ind w:left="2160" w:hanging="180"/>
      </w:pPr>
    </w:lvl>
    <w:lvl w:ilvl="3" w:tplc="6E0C353E">
      <w:start w:val="1"/>
      <w:numFmt w:val="decimal"/>
      <w:lvlText w:val="%4."/>
      <w:lvlJc w:val="left"/>
      <w:pPr>
        <w:ind w:left="2880" w:hanging="360"/>
      </w:pPr>
    </w:lvl>
    <w:lvl w:ilvl="4" w:tplc="09706A70">
      <w:start w:val="1"/>
      <w:numFmt w:val="lowerLetter"/>
      <w:lvlText w:val="%5."/>
      <w:lvlJc w:val="left"/>
      <w:pPr>
        <w:ind w:left="3600" w:hanging="360"/>
      </w:pPr>
    </w:lvl>
    <w:lvl w:ilvl="5" w:tplc="BBD0B354">
      <w:start w:val="1"/>
      <w:numFmt w:val="lowerRoman"/>
      <w:lvlText w:val="%6."/>
      <w:lvlJc w:val="right"/>
      <w:pPr>
        <w:ind w:left="4320" w:hanging="180"/>
      </w:pPr>
    </w:lvl>
    <w:lvl w:ilvl="6" w:tplc="502E4E8E">
      <w:start w:val="1"/>
      <w:numFmt w:val="decimal"/>
      <w:lvlText w:val="%7."/>
      <w:lvlJc w:val="left"/>
      <w:pPr>
        <w:ind w:left="5040" w:hanging="360"/>
      </w:pPr>
    </w:lvl>
    <w:lvl w:ilvl="7" w:tplc="F37A3620">
      <w:start w:val="1"/>
      <w:numFmt w:val="lowerLetter"/>
      <w:lvlText w:val="%8."/>
      <w:lvlJc w:val="left"/>
      <w:pPr>
        <w:ind w:left="5760" w:hanging="360"/>
      </w:pPr>
    </w:lvl>
    <w:lvl w:ilvl="8" w:tplc="CFDEF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7CAD"/>
    <w:multiLevelType w:val="multilevel"/>
    <w:tmpl w:val="8446DE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FD70A43"/>
    <w:multiLevelType w:val="hybridMultilevel"/>
    <w:tmpl w:val="CFDA88C4"/>
    <w:lvl w:ilvl="0" w:tplc="5548F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65910">
      <w:start w:val="1"/>
      <w:numFmt w:val="lowerLetter"/>
      <w:lvlText w:val="%2."/>
      <w:lvlJc w:val="left"/>
      <w:pPr>
        <w:ind w:left="1440" w:hanging="360"/>
      </w:pPr>
    </w:lvl>
    <w:lvl w:ilvl="2" w:tplc="26F2838E">
      <w:start w:val="1"/>
      <w:numFmt w:val="lowerRoman"/>
      <w:lvlText w:val="%3."/>
      <w:lvlJc w:val="right"/>
      <w:pPr>
        <w:ind w:left="2160" w:hanging="180"/>
      </w:pPr>
    </w:lvl>
    <w:lvl w:ilvl="3" w:tplc="6E0C353E">
      <w:start w:val="1"/>
      <w:numFmt w:val="decimal"/>
      <w:lvlText w:val="%4."/>
      <w:lvlJc w:val="left"/>
      <w:pPr>
        <w:ind w:left="2880" w:hanging="360"/>
      </w:pPr>
    </w:lvl>
    <w:lvl w:ilvl="4" w:tplc="09706A70">
      <w:start w:val="1"/>
      <w:numFmt w:val="lowerLetter"/>
      <w:lvlText w:val="%5."/>
      <w:lvlJc w:val="left"/>
      <w:pPr>
        <w:ind w:left="3600" w:hanging="360"/>
      </w:pPr>
    </w:lvl>
    <w:lvl w:ilvl="5" w:tplc="BBD0B354">
      <w:start w:val="1"/>
      <w:numFmt w:val="lowerRoman"/>
      <w:lvlText w:val="%6."/>
      <w:lvlJc w:val="right"/>
      <w:pPr>
        <w:ind w:left="4320" w:hanging="180"/>
      </w:pPr>
    </w:lvl>
    <w:lvl w:ilvl="6" w:tplc="502E4E8E">
      <w:start w:val="1"/>
      <w:numFmt w:val="decimal"/>
      <w:lvlText w:val="%7."/>
      <w:lvlJc w:val="left"/>
      <w:pPr>
        <w:ind w:left="5040" w:hanging="360"/>
      </w:pPr>
    </w:lvl>
    <w:lvl w:ilvl="7" w:tplc="F37A3620">
      <w:start w:val="1"/>
      <w:numFmt w:val="lowerLetter"/>
      <w:lvlText w:val="%8."/>
      <w:lvlJc w:val="left"/>
      <w:pPr>
        <w:ind w:left="5760" w:hanging="360"/>
      </w:pPr>
    </w:lvl>
    <w:lvl w:ilvl="8" w:tplc="CFDEFF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A0706"/>
    <w:multiLevelType w:val="hybridMultilevel"/>
    <w:tmpl w:val="57E6690E"/>
    <w:lvl w:ilvl="0" w:tplc="FCCA7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13590"/>
    <w:multiLevelType w:val="multilevel"/>
    <w:tmpl w:val="0D5C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33F74"/>
    <w:multiLevelType w:val="hybridMultilevel"/>
    <w:tmpl w:val="28222870"/>
    <w:lvl w:ilvl="0" w:tplc="CDCED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529EDA">
      <w:start w:val="1"/>
      <w:numFmt w:val="lowerLetter"/>
      <w:lvlText w:val="%2."/>
      <w:lvlJc w:val="left"/>
      <w:pPr>
        <w:ind w:left="1440" w:hanging="360"/>
      </w:pPr>
    </w:lvl>
    <w:lvl w:ilvl="2" w:tplc="AED4AE5E">
      <w:start w:val="1"/>
      <w:numFmt w:val="lowerRoman"/>
      <w:lvlText w:val="%3."/>
      <w:lvlJc w:val="right"/>
      <w:pPr>
        <w:ind w:left="2160" w:hanging="180"/>
      </w:pPr>
    </w:lvl>
    <w:lvl w:ilvl="3" w:tplc="F7A4FCBE">
      <w:start w:val="1"/>
      <w:numFmt w:val="decimal"/>
      <w:lvlText w:val="%4."/>
      <w:lvlJc w:val="left"/>
      <w:pPr>
        <w:ind w:left="2880" w:hanging="360"/>
      </w:pPr>
    </w:lvl>
    <w:lvl w:ilvl="4" w:tplc="ACC234A6">
      <w:start w:val="1"/>
      <w:numFmt w:val="lowerLetter"/>
      <w:lvlText w:val="%5."/>
      <w:lvlJc w:val="left"/>
      <w:pPr>
        <w:ind w:left="3600" w:hanging="360"/>
      </w:pPr>
    </w:lvl>
    <w:lvl w:ilvl="5" w:tplc="2002651E">
      <w:start w:val="1"/>
      <w:numFmt w:val="lowerRoman"/>
      <w:lvlText w:val="%6."/>
      <w:lvlJc w:val="right"/>
      <w:pPr>
        <w:ind w:left="4320" w:hanging="180"/>
      </w:pPr>
    </w:lvl>
    <w:lvl w:ilvl="6" w:tplc="B51A2A44">
      <w:start w:val="1"/>
      <w:numFmt w:val="decimal"/>
      <w:lvlText w:val="%7."/>
      <w:lvlJc w:val="left"/>
      <w:pPr>
        <w:ind w:left="5040" w:hanging="360"/>
      </w:pPr>
    </w:lvl>
    <w:lvl w:ilvl="7" w:tplc="F858FA82">
      <w:start w:val="1"/>
      <w:numFmt w:val="lowerLetter"/>
      <w:lvlText w:val="%8."/>
      <w:lvlJc w:val="left"/>
      <w:pPr>
        <w:ind w:left="5760" w:hanging="360"/>
      </w:pPr>
    </w:lvl>
    <w:lvl w:ilvl="8" w:tplc="D632B32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D3393"/>
    <w:multiLevelType w:val="hybridMultilevel"/>
    <w:tmpl w:val="B0E014C0"/>
    <w:lvl w:ilvl="0" w:tplc="A7C81D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625A2"/>
    <w:multiLevelType w:val="multilevel"/>
    <w:tmpl w:val="F9F2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3064F"/>
    <w:multiLevelType w:val="hybridMultilevel"/>
    <w:tmpl w:val="8D1ABB2C"/>
    <w:lvl w:ilvl="0" w:tplc="3930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FC75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9E0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88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6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E5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EB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C9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08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11722"/>
    <w:multiLevelType w:val="multilevel"/>
    <w:tmpl w:val="5152076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28190E"/>
    <w:multiLevelType w:val="hybridMultilevel"/>
    <w:tmpl w:val="C03672F6"/>
    <w:lvl w:ilvl="0" w:tplc="A7C81D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65333"/>
    <w:multiLevelType w:val="hybridMultilevel"/>
    <w:tmpl w:val="1AAA6C00"/>
    <w:lvl w:ilvl="0" w:tplc="96304D86">
      <w:start w:val="1"/>
      <w:numFmt w:val="decimal"/>
      <w:lvlText w:val="%1."/>
      <w:lvlJc w:val="left"/>
      <w:pPr>
        <w:ind w:left="720" w:hanging="360"/>
      </w:pPr>
    </w:lvl>
    <w:lvl w:ilvl="1" w:tplc="7F54517A">
      <w:start w:val="1"/>
      <w:numFmt w:val="lowerLetter"/>
      <w:lvlText w:val="%2."/>
      <w:lvlJc w:val="left"/>
      <w:pPr>
        <w:ind w:left="1440" w:hanging="360"/>
      </w:pPr>
    </w:lvl>
    <w:lvl w:ilvl="2" w:tplc="11CADCD4">
      <w:start w:val="1"/>
      <w:numFmt w:val="lowerRoman"/>
      <w:lvlText w:val="%3."/>
      <w:lvlJc w:val="right"/>
      <w:pPr>
        <w:ind w:left="2160" w:hanging="180"/>
      </w:pPr>
    </w:lvl>
    <w:lvl w:ilvl="3" w:tplc="56264828">
      <w:start w:val="1"/>
      <w:numFmt w:val="decimal"/>
      <w:lvlText w:val="%4."/>
      <w:lvlJc w:val="left"/>
      <w:pPr>
        <w:ind w:left="2880" w:hanging="360"/>
      </w:pPr>
    </w:lvl>
    <w:lvl w:ilvl="4" w:tplc="B2BE9F1C">
      <w:start w:val="1"/>
      <w:numFmt w:val="lowerLetter"/>
      <w:lvlText w:val="%5."/>
      <w:lvlJc w:val="left"/>
      <w:pPr>
        <w:ind w:left="3600" w:hanging="360"/>
      </w:pPr>
    </w:lvl>
    <w:lvl w:ilvl="5" w:tplc="64488362">
      <w:start w:val="1"/>
      <w:numFmt w:val="lowerRoman"/>
      <w:lvlText w:val="%6."/>
      <w:lvlJc w:val="right"/>
      <w:pPr>
        <w:ind w:left="4320" w:hanging="180"/>
      </w:pPr>
    </w:lvl>
    <w:lvl w:ilvl="6" w:tplc="E37CBCA8">
      <w:start w:val="1"/>
      <w:numFmt w:val="decimal"/>
      <w:lvlText w:val="%7."/>
      <w:lvlJc w:val="left"/>
      <w:pPr>
        <w:ind w:left="5040" w:hanging="360"/>
      </w:pPr>
    </w:lvl>
    <w:lvl w:ilvl="7" w:tplc="EB8CE9D4">
      <w:start w:val="1"/>
      <w:numFmt w:val="lowerLetter"/>
      <w:lvlText w:val="%8."/>
      <w:lvlJc w:val="left"/>
      <w:pPr>
        <w:ind w:left="5760" w:hanging="360"/>
      </w:pPr>
    </w:lvl>
    <w:lvl w:ilvl="8" w:tplc="FDA8D31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C5B42"/>
    <w:multiLevelType w:val="hybridMultilevel"/>
    <w:tmpl w:val="EE329C70"/>
    <w:lvl w:ilvl="0" w:tplc="C8DAD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347E4D"/>
    <w:multiLevelType w:val="hybridMultilevel"/>
    <w:tmpl w:val="CFDA88C4"/>
    <w:lvl w:ilvl="0" w:tplc="5548F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65910">
      <w:start w:val="1"/>
      <w:numFmt w:val="lowerLetter"/>
      <w:lvlText w:val="%2."/>
      <w:lvlJc w:val="left"/>
      <w:pPr>
        <w:ind w:left="1440" w:hanging="360"/>
      </w:pPr>
    </w:lvl>
    <w:lvl w:ilvl="2" w:tplc="26F2838E">
      <w:start w:val="1"/>
      <w:numFmt w:val="lowerRoman"/>
      <w:lvlText w:val="%3."/>
      <w:lvlJc w:val="right"/>
      <w:pPr>
        <w:ind w:left="2160" w:hanging="180"/>
      </w:pPr>
    </w:lvl>
    <w:lvl w:ilvl="3" w:tplc="6E0C353E">
      <w:start w:val="1"/>
      <w:numFmt w:val="decimal"/>
      <w:lvlText w:val="%4."/>
      <w:lvlJc w:val="left"/>
      <w:pPr>
        <w:ind w:left="2880" w:hanging="360"/>
      </w:pPr>
    </w:lvl>
    <w:lvl w:ilvl="4" w:tplc="09706A70">
      <w:start w:val="1"/>
      <w:numFmt w:val="lowerLetter"/>
      <w:lvlText w:val="%5."/>
      <w:lvlJc w:val="left"/>
      <w:pPr>
        <w:ind w:left="3600" w:hanging="360"/>
      </w:pPr>
    </w:lvl>
    <w:lvl w:ilvl="5" w:tplc="BBD0B354">
      <w:start w:val="1"/>
      <w:numFmt w:val="lowerRoman"/>
      <w:lvlText w:val="%6."/>
      <w:lvlJc w:val="right"/>
      <w:pPr>
        <w:ind w:left="4320" w:hanging="180"/>
      </w:pPr>
    </w:lvl>
    <w:lvl w:ilvl="6" w:tplc="502E4E8E">
      <w:start w:val="1"/>
      <w:numFmt w:val="decimal"/>
      <w:lvlText w:val="%7."/>
      <w:lvlJc w:val="left"/>
      <w:pPr>
        <w:ind w:left="5040" w:hanging="360"/>
      </w:pPr>
    </w:lvl>
    <w:lvl w:ilvl="7" w:tplc="F37A3620">
      <w:start w:val="1"/>
      <w:numFmt w:val="lowerLetter"/>
      <w:lvlText w:val="%8."/>
      <w:lvlJc w:val="left"/>
      <w:pPr>
        <w:ind w:left="5760" w:hanging="360"/>
      </w:pPr>
    </w:lvl>
    <w:lvl w:ilvl="8" w:tplc="CFDEFFF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D1972"/>
    <w:multiLevelType w:val="hybridMultilevel"/>
    <w:tmpl w:val="DA4660B6"/>
    <w:lvl w:ilvl="0" w:tplc="B32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C842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462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27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853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5CE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E6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99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48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95451"/>
    <w:multiLevelType w:val="hybridMultilevel"/>
    <w:tmpl w:val="F0209E5E"/>
    <w:lvl w:ilvl="0" w:tplc="FA4CF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71798"/>
    <w:multiLevelType w:val="multilevel"/>
    <w:tmpl w:val="9272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84444"/>
    <w:multiLevelType w:val="hybridMultilevel"/>
    <w:tmpl w:val="E086FC42"/>
    <w:lvl w:ilvl="0" w:tplc="FB882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CEC34">
      <w:start w:val="1"/>
      <w:numFmt w:val="lowerLetter"/>
      <w:lvlText w:val="%2."/>
      <w:lvlJc w:val="left"/>
      <w:pPr>
        <w:ind w:left="1440" w:hanging="360"/>
      </w:pPr>
    </w:lvl>
    <w:lvl w:ilvl="2" w:tplc="1410ED54">
      <w:start w:val="1"/>
      <w:numFmt w:val="lowerRoman"/>
      <w:lvlText w:val="%3."/>
      <w:lvlJc w:val="right"/>
      <w:pPr>
        <w:ind w:left="2160" w:hanging="180"/>
      </w:pPr>
    </w:lvl>
    <w:lvl w:ilvl="3" w:tplc="4CB0592E">
      <w:start w:val="1"/>
      <w:numFmt w:val="decimal"/>
      <w:lvlText w:val="%4."/>
      <w:lvlJc w:val="left"/>
      <w:pPr>
        <w:ind w:left="2880" w:hanging="360"/>
      </w:pPr>
    </w:lvl>
    <w:lvl w:ilvl="4" w:tplc="C0725D04">
      <w:start w:val="1"/>
      <w:numFmt w:val="lowerLetter"/>
      <w:lvlText w:val="%5."/>
      <w:lvlJc w:val="left"/>
      <w:pPr>
        <w:ind w:left="3600" w:hanging="360"/>
      </w:pPr>
    </w:lvl>
    <w:lvl w:ilvl="5" w:tplc="DE1C91D6">
      <w:start w:val="1"/>
      <w:numFmt w:val="lowerRoman"/>
      <w:lvlText w:val="%6."/>
      <w:lvlJc w:val="right"/>
      <w:pPr>
        <w:ind w:left="4320" w:hanging="180"/>
      </w:pPr>
    </w:lvl>
    <w:lvl w:ilvl="6" w:tplc="40F0C4C2">
      <w:start w:val="1"/>
      <w:numFmt w:val="decimal"/>
      <w:lvlText w:val="%7."/>
      <w:lvlJc w:val="left"/>
      <w:pPr>
        <w:ind w:left="5040" w:hanging="360"/>
      </w:pPr>
    </w:lvl>
    <w:lvl w:ilvl="7" w:tplc="C584D086">
      <w:start w:val="1"/>
      <w:numFmt w:val="lowerLetter"/>
      <w:lvlText w:val="%8."/>
      <w:lvlJc w:val="left"/>
      <w:pPr>
        <w:ind w:left="5760" w:hanging="360"/>
      </w:pPr>
    </w:lvl>
    <w:lvl w:ilvl="8" w:tplc="4DAE93C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411D3"/>
    <w:multiLevelType w:val="hybridMultilevel"/>
    <w:tmpl w:val="E6AE4FC6"/>
    <w:lvl w:ilvl="0" w:tplc="FA4CF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67ADE"/>
    <w:multiLevelType w:val="hybridMultilevel"/>
    <w:tmpl w:val="E086FC42"/>
    <w:lvl w:ilvl="0" w:tplc="FB882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CEC34">
      <w:start w:val="1"/>
      <w:numFmt w:val="lowerLetter"/>
      <w:lvlText w:val="%2."/>
      <w:lvlJc w:val="left"/>
      <w:pPr>
        <w:ind w:left="1440" w:hanging="360"/>
      </w:pPr>
    </w:lvl>
    <w:lvl w:ilvl="2" w:tplc="1410ED54">
      <w:start w:val="1"/>
      <w:numFmt w:val="lowerRoman"/>
      <w:lvlText w:val="%3."/>
      <w:lvlJc w:val="right"/>
      <w:pPr>
        <w:ind w:left="2160" w:hanging="180"/>
      </w:pPr>
    </w:lvl>
    <w:lvl w:ilvl="3" w:tplc="4CB0592E">
      <w:start w:val="1"/>
      <w:numFmt w:val="decimal"/>
      <w:lvlText w:val="%4."/>
      <w:lvlJc w:val="left"/>
      <w:pPr>
        <w:ind w:left="2880" w:hanging="360"/>
      </w:pPr>
    </w:lvl>
    <w:lvl w:ilvl="4" w:tplc="C0725D04">
      <w:start w:val="1"/>
      <w:numFmt w:val="lowerLetter"/>
      <w:lvlText w:val="%5."/>
      <w:lvlJc w:val="left"/>
      <w:pPr>
        <w:ind w:left="3600" w:hanging="360"/>
      </w:pPr>
    </w:lvl>
    <w:lvl w:ilvl="5" w:tplc="DE1C91D6">
      <w:start w:val="1"/>
      <w:numFmt w:val="lowerRoman"/>
      <w:lvlText w:val="%6."/>
      <w:lvlJc w:val="right"/>
      <w:pPr>
        <w:ind w:left="4320" w:hanging="180"/>
      </w:pPr>
    </w:lvl>
    <w:lvl w:ilvl="6" w:tplc="40F0C4C2">
      <w:start w:val="1"/>
      <w:numFmt w:val="decimal"/>
      <w:lvlText w:val="%7."/>
      <w:lvlJc w:val="left"/>
      <w:pPr>
        <w:ind w:left="5040" w:hanging="360"/>
      </w:pPr>
    </w:lvl>
    <w:lvl w:ilvl="7" w:tplc="C584D086">
      <w:start w:val="1"/>
      <w:numFmt w:val="lowerLetter"/>
      <w:lvlText w:val="%8."/>
      <w:lvlJc w:val="left"/>
      <w:pPr>
        <w:ind w:left="5760" w:hanging="360"/>
      </w:pPr>
    </w:lvl>
    <w:lvl w:ilvl="8" w:tplc="4DAE93C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F6FE8"/>
    <w:multiLevelType w:val="hybridMultilevel"/>
    <w:tmpl w:val="B6DA829E"/>
    <w:lvl w:ilvl="0" w:tplc="FA4CF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96099"/>
    <w:multiLevelType w:val="multilevel"/>
    <w:tmpl w:val="4458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3161F2"/>
    <w:multiLevelType w:val="hybridMultilevel"/>
    <w:tmpl w:val="935E1604"/>
    <w:lvl w:ilvl="0" w:tplc="A7C81D6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C3752A2"/>
    <w:multiLevelType w:val="hybridMultilevel"/>
    <w:tmpl w:val="28222870"/>
    <w:lvl w:ilvl="0" w:tplc="CDCED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529EDA">
      <w:start w:val="1"/>
      <w:numFmt w:val="lowerLetter"/>
      <w:lvlText w:val="%2."/>
      <w:lvlJc w:val="left"/>
      <w:pPr>
        <w:ind w:left="1440" w:hanging="360"/>
      </w:pPr>
    </w:lvl>
    <w:lvl w:ilvl="2" w:tplc="AED4AE5E">
      <w:start w:val="1"/>
      <w:numFmt w:val="lowerRoman"/>
      <w:lvlText w:val="%3."/>
      <w:lvlJc w:val="right"/>
      <w:pPr>
        <w:ind w:left="2160" w:hanging="180"/>
      </w:pPr>
    </w:lvl>
    <w:lvl w:ilvl="3" w:tplc="F7A4FCBE">
      <w:start w:val="1"/>
      <w:numFmt w:val="decimal"/>
      <w:lvlText w:val="%4."/>
      <w:lvlJc w:val="left"/>
      <w:pPr>
        <w:ind w:left="2880" w:hanging="360"/>
      </w:pPr>
    </w:lvl>
    <w:lvl w:ilvl="4" w:tplc="ACC234A6">
      <w:start w:val="1"/>
      <w:numFmt w:val="lowerLetter"/>
      <w:lvlText w:val="%5."/>
      <w:lvlJc w:val="left"/>
      <w:pPr>
        <w:ind w:left="3600" w:hanging="360"/>
      </w:pPr>
    </w:lvl>
    <w:lvl w:ilvl="5" w:tplc="2002651E">
      <w:start w:val="1"/>
      <w:numFmt w:val="lowerRoman"/>
      <w:lvlText w:val="%6."/>
      <w:lvlJc w:val="right"/>
      <w:pPr>
        <w:ind w:left="4320" w:hanging="180"/>
      </w:pPr>
    </w:lvl>
    <w:lvl w:ilvl="6" w:tplc="B51A2A44">
      <w:start w:val="1"/>
      <w:numFmt w:val="decimal"/>
      <w:lvlText w:val="%7."/>
      <w:lvlJc w:val="left"/>
      <w:pPr>
        <w:ind w:left="5040" w:hanging="360"/>
      </w:pPr>
    </w:lvl>
    <w:lvl w:ilvl="7" w:tplc="F858FA82">
      <w:start w:val="1"/>
      <w:numFmt w:val="lowerLetter"/>
      <w:lvlText w:val="%8."/>
      <w:lvlJc w:val="left"/>
      <w:pPr>
        <w:ind w:left="5760" w:hanging="360"/>
      </w:pPr>
    </w:lvl>
    <w:lvl w:ilvl="8" w:tplc="D632B32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D787A"/>
    <w:multiLevelType w:val="hybridMultilevel"/>
    <w:tmpl w:val="1AAA6C00"/>
    <w:lvl w:ilvl="0" w:tplc="96304D86">
      <w:start w:val="1"/>
      <w:numFmt w:val="decimal"/>
      <w:lvlText w:val="%1."/>
      <w:lvlJc w:val="left"/>
      <w:pPr>
        <w:ind w:left="720" w:hanging="360"/>
      </w:pPr>
    </w:lvl>
    <w:lvl w:ilvl="1" w:tplc="7F54517A">
      <w:start w:val="1"/>
      <w:numFmt w:val="lowerLetter"/>
      <w:lvlText w:val="%2."/>
      <w:lvlJc w:val="left"/>
      <w:pPr>
        <w:ind w:left="1440" w:hanging="360"/>
      </w:pPr>
    </w:lvl>
    <w:lvl w:ilvl="2" w:tplc="11CADCD4">
      <w:start w:val="1"/>
      <w:numFmt w:val="lowerRoman"/>
      <w:lvlText w:val="%3."/>
      <w:lvlJc w:val="right"/>
      <w:pPr>
        <w:ind w:left="2160" w:hanging="180"/>
      </w:pPr>
    </w:lvl>
    <w:lvl w:ilvl="3" w:tplc="56264828">
      <w:start w:val="1"/>
      <w:numFmt w:val="decimal"/>
      <w:lvlText w:val="%4."/>
      <w:lvlJc w:val="left"/>
      <w:pPr>
        <w:ind w:left="2880" w:hanging="360"/>
      </w:pPr>
    </w:lvl>
    <w:lvl w:ilvl="4" w:tplc="B2BE9F1C">
      <w:start w:val="1"/>
      <w:numFmt w:val="lowerLetter"/>
      <w:lvlText w:val="%5."/>
      <w:lvlJc w:val="left"/>
      <w:pPr>
        <w:ind w:left="3600" w:hanging="360"/>
      </w:pPr>
    </w:lvl>
    <w:lvl w:ilvl="5" w:tplc="64488362">
      <w:start w:val="1"/>
      <w:numFmt w:val="lowerRoman"/>
      <w:lvlText w:val="%6."/>
      <w:lvlJc w:val="right"/>
      <w:pPr>
        <w:ind w:left="4320" w:hanging="180"/>
      </w:pPr>
    </w:lvl>
    <w:lvl w:ilvl="6" w:tplc="E37CBCA8">
      <w:start w:val="1"/>
      <w:numFmt w:val="decimal"/>
      <w:lvlText w:val="%7."/>
      <w:lvlJc w:val="left"/>
      <w:pPr>
        <w:ind w:left="5040" w:hanging="360"/>
      </w:pPr>
    </w:lvl>
    <w:lvl w:ilvl="7" w:tplc="EB8CE9D4">
      <w:start w:val="1"/>
      <w:numFmt w:val="lowerLetter"/>
      <w:lvlText w:val="%8."/>
      <w:lvlJc w:val="left"/>
      <w:pPr>
        <w:ind w:left="5760" w:hanging="360"/>
      </w:pPr>
    </w:lvl>
    <w:lvl w:ilvl="8" w:tplc="FDA8D31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17368"/>
    <w:multiLevelType w:val="hybridMultilevel"/>
    <w:tmpl w:val="43B849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8477E9A"/>
    <w:multiLevelType w:val="hybridMultilevel"/>
    <w:tmpl w:val="E086FC42"/>
    <w:lvl w:ilvl="0" w:tplc="FB882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CEC34">
      <w:start w:val="1"/>
      <w:numFmt w:val="lowerLetter"/>
      <w:lvlText w:val="%2."/>
      <w:lvlJc w:val="left"/>
      <w:pPr>
        <w:ind w:left="1440" w:hanging="360"/>
      </w:pPr>
    </w:lvl>
    <w:lvl w:ilvl="2" w:tplc="1410ED54">
      <w:start w:val="1"/>
      <w:numFmt w:val="lowerRoman"/>
      <w:lvlText w:val="%3."/>
      <w:lvlJc w:val="right"/>
      <w:pPr>
        <w:ind w:left="2160" w:hanging="180"/>
      </w:pPr>
    </w:lvl>
    <w:lvl w:ilvl="3" w:tplc="4CB0592E">
      <w:start w:val="1"/>
      <w:numFmt w:val="decimal"/>
      <w:lvlText w:val="%4."/>
      <w:lvlJc w:val="left"/>
      <w:pPr>
        <w:ind w:left="2880" w:hanging="360"/>
      </w:pPr>
    </w:lvl>
    <w:lvl w:ilvl="4" w:tplc="C0725D04">
      <w:start w:val="1"/>
      <w:numFmt w:val="lowerLetter"/>
      <w:lvlText w:val="%5."/>
      <w:lvlJc w:val="left"/>
      <w:pPr>
        <w:ind w:left="3600" w:hanging="360"/>
      </w:pPr>
    </w:lvl>
    <w:lvl w:ilvl="5" w:tplc="DE1C91D6">
      <w:start w:val="1"/>
      <w:numFmt w:val="lowerRoman"/>
      <w:lvlText w:val="%6."/>
      <w:lvlJc w:val="right"/>
      <w:pPr>
        <w:ind w:left="4320" w:hanging="180"/>
      </w:pPr>
    </w:lvl>
    <w:lvl w:ilvl="6" w:tplc="40F0C4C2">
      <w:start w:val="1"/>
      <w:numFmt w:val="decimal"/>
      <w:lvlText w:val="%7."/>
      <w:lvlJc w:val="left"/>
      <w:pPr>
        <w:ind w:left="5040" w:hanging="360"/>
      </w:pPr>
    </w:lvl>
    <w:lvl w:ilvl="7" w:tplc="C584D086">
      <w:start w:val="1"/>
      <w:numFmt w:val="lowerLetter"/>
      <w:lvlText w:val="%8."/>
      <w:lvlJc w:val="left"/>
      <w:pPr>
        <w:ind w:left="5760" w:hanging="360"/>
      </w:pPr>
    </w:lvl>
    <w:lvl w:ilvl="8" w:tplc="4DAE93C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4557D"/>
    <w:multiLevelType w:val="hybridMultilevel"/>
    <w:tmpl w:val="EB50F0C8"/>
    <w:lvl w:ilvl="0" w:tplc="F3580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08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2A6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0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AE4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69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44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86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E4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47172"/>
    <w:multiLevelType w:val="hybridMultilevel"/>
    <w:tmpl w:val="056EA36E"/>
    <w:lvl w:ilvl="0" w:tplc="445AB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C8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20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6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AE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46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61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A88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23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715594">
    <w:abstractNumId w:val="8"/>
  </w:num>
  <w:num w:numId="2" w16cid:durableId="1579052802">
    <w:abstractNumId w:val="16"/>
  </w:num>
  <w:num w:numId="3" w16cid:durableId="816144185">
    <w:abstractNumId w:val="10"/>
  </w:num>
  <w:num w:numId="4" w16cid:durableId="1288245310">
    <w:abstractNumId w:val="21"/>
  </w:num>
  <w:num w:numId="5" w16cid:durableId="394283091">
    <w:abstractNumId w:val="36"/>
  </w:num>
  <w:num w:numId="6" w16cid:durableId="1768188984">
    <w:abstractNumId w:val="7"/>
  </w:num>
  <w:num w:numId="7" w16cid:durableId="1153369566">
    <w:abstractNumId w:val="6"/>
  </w:num>
  <w:num w:numId="8" w16cid:durableId="188493306">
    <w:abstractNumId w:val="11"/>
  </w:num>
  <w:num w:numId="9" w16cid:durableId="1927378653">
    <w:abstractNumId w:val="13"/>
  </w:num>
  <w:num w:numId="10" w16cid:durableId="444930339">
    <w:abstractNumId w:val="35"/>
  </w:num>
  <w:num w:numId="11" w16cid:durableId="1408725466">
    <w:abstractNumId w:val="23"/>
  </w:num>
  <w:num w:numId="12" w16cid:durableId="1530491421">
    <w:abstractNumId w:val="31"/>
  </w:num>
  <w:num w:numId="13" w16cid:durableId="692658691">
    <w:abstractNumId w:val="27"/>
  </w:num>
  <w:num w:numId="14" w16cid:durableId="1388917140">
    <w:abstractNumId w:val="26"/>
  </w:num>
  <w:num w:numId="15" w16cid:durableId="1074938173">
    <w:abstractNumId w:val="25"/>
  </w:num>
  <w:num w:numId="16" w16cid:durableId="1145853258">
    <w:abstractNumId w:val="34"/>
  </w:num>
  <w:num w:numId="17" w16cid:durableId="886182042">
    <w:abstractNumId w:val="9"/>
  </w:num>
  <w:num w:numId="18" w16cid:durableId="450242694">
    <w:abstractNumId w:val="17"/>
  </w:num>
  <w:num w:numId="19" w16cid:durableId="1114787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2689368">
    <w:abstractNumId w:val="22"/>
  </w:num>
  <w:num w:numId="21" w16cid:durableId="1087582619">
    <w:abstractNumId w:val="28"/>
  </w:num>
  <w:num w:numId="22" w16cid:durableId="604456684">
    <w:abstractNumId w:val="19"/>
  </w:num>
  <w:num w:numId="23" w16cid:durableId="1171019005">
    <w:abstractNumId w:val="32"/>
  </w:num>
  <w:num w:numId="24" w16cid:durableId="134414895">
    <w:abstractNumId w:val="15"/>
  </w:num>
  <w:num w:numId="25" w16cid:durableId="646863622">
    <w:abstractNumId w:val="1"/>
  </w:num>
  <w:num w:numId="26" w16cid:durableId="200828861">
    <w:abstractNumId w:val="24"/>
  </w:num>
  <w:num w:numId="27" w16cid:durableId="415202931">
    <w:abstractNumId w:val="12"/>
  </w:num>
  <w:num w:numId="28" w16cid:durableId="292636247">
    <w:abstractNumId w:val="29"/>
  </w:num>
  <w:num w:numId="29" w16cid:durableId="388774704">
    <w:abstractNumId w:val="3"/>
  </w:num>
  <w:num w:numId="30" w16cid:durableId="571935261">
    <w:abstractNumId w:val="4"/>
  </w:num>
  <w:num w:numId="31" w16cid:durableId="1333610330">
    <w:abstractNumId w:val="0"/>
  </w:num>
  <w:num w:numId="32" w16cid:durableId="15422699">
    <w:abstractNumId w:val="20"/>
  </w:num>
  <w:num w:numId="33" w16cid:durableId="1760101196">
    <w:abstractNumId w:val="33"/>
  </w:num>
  <w:num w:numId="34" w16cid:durableId="1600722210">
    <w:abstractNumId w:val="30"/>
  </w:num>
  <w:num w:numId="35" w16cid:durableId="804742046">
    <w:abstractNumId w:val="14"/>
  </w:num>
  <w:num w:numId="36" w16cid:durableId="1599095291">
    <w:abstractNumId w:val="2"/>
  </w:num>
  <w:num w:numId="37" w16cid:durableId="1706371675">
    <w:abstractNumId w:val="5"/>
  </w:num>
  <w:num w:numId="38" w16cid:durableId="19107275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45"/>
    <w:rsid w:val="0002482E"/>
    <w:rsid w:val="00050324"/>
    <w:rsid w:val="000A0150"/>
    <w:rsid w:val="000D52B9"/>
    <w:rsid w:val="000E63C9"/>
    <w:rsid w:val="00130E9D"/>
    <w:rsid w:val="00135DDC"/>
    <w:rsid w:val="00144D52"/>
    <w:rsid w:val="00150A6D"/>
    <w:rsid w:val="00150DEE"/>
    <w:rsid w:val="00185B35"/>
    <w:rsid w:val="001958EF"/>
    <w:rsid w:val="001F2BC8"/>
    <w:rsid w:val="001F5F6B"/>
    <w:rsid w:val="00213C43"/>
    <w:rsid w:val="00243EBC"/>
    <w:rsid w:val="00246A35"/>
    <w:rsid w:val="00277F19"/>
    <w:rsid w:val="00282EF3"/>
    <w:rsid w:val="00284348"/>
    <w:rsid w:val="002B7AA8"/>
    <w:rsid w:val="002D6DDC"/>
    <w:rsid w:val="002F51F5"/>
    <w:rsid w:val="00312137"/>
    <w:rsid w:val="00330359"/>
    <w:rsid w:val="0033762F"/>
    <w:rsid w:val="0035010B"/>
    <w:rsid w:val="00360494"/>
    <w:rsid w:val="00366C7E"/>
    <w:rsid w:val="00384EA3"/>
    <w:rsid w:val="003A39A1"/>
    <w:rsid w:val="003C2191"/>
    <w:rsid w:val="003D3863"/>
    <w:rsid w:val="004110DE"/>
    <w:rsid w:val="004150AC"/>
    <w:rsid w:val="0044085A"/>
    <w:rsid w:val="004A1A23"/>
    <w:rsid w:val="004B01E6"/>
    <w:rsid w:val="004B21A5"/>
    <w:rsid w:val="004E7744"/>
    <w:rsid w:val="005037F0"/>
    <w:rsid w:val="005049E2"/>
    <w:rsid w:val="00516A86"/>
    <w:rsid w:val="005275F6"/>
    <w:rsid w:val="00540B45"/>
    <w:rsid w:val="005678E7"/>
    <w:rsid w:val="00572102"/>
    <w:rsid w:val="005C53FD"/>
    <w:rsid w:val="005F1BB0"/>
    <w:rsid w:val="00656C4D"/>
    <w:rsid w:val="006C4455"/>
    <w:rsid w:val="006E5716"/>
    <w:rsid w:val="00704B90"/>
    <w:rsid w:val="007302B3"/>
    <w:rsid w:val="00730733"/>
    <w:rsid w:val="00730E3A"/>
    <w:rsid w:val="00736AAF"/>
    <w:rsid w:val="00765B2A"/>
    <w:rsid w:val="00783A34"/>
    <w:rsid w:val="007C6B52"/>
    <w:rsid w:val="007D16C5"/>
    <w:rsid w:val="00834C3B"/>
    <w:rsid w:val="00840E9F"/>
    <w:rsid w:val="00862336"/>
    <w:rsid w:val="00862FE4"/>
    <w:rsid w:val="0086389A"/>
    <w:rsid w:val="0087605E"/>
    <w:rsid w:val="008A3E91"/>
    <w:rsid w:val="008B1FEE"/>
    <w:rsid w:val="008E6BA0"/>
    <w:rsid w:val="00903C32"/>
    <w:rsid w:val="009062B8"/>
    <w:rsid w:val="00916B16"/>
    <w:rsid w:val="009173B9"/>
    <w:rsid w:val="0093335D"/>
    <w:rsid w:val="0093613E"/>
    <w:rsid w:val="00943026"/>
    <w:rsid w:val="00966B81"/>
    <w:rsid w:val="009C7720"/>
    <w:rsid w:val="009D0282"/>
    <w:rsid w:val="00A23AFA"/>
    <w:rsid w:val="00A31B3E"/>
    <w:rsid w:val="00A532F3"/>
    <w:rsid w:val="00A610C3"/>
    <w:rsid w:val="00A8489E"/>
    <w:rsid w:val="00A869A0"/>
    <w:rsid w:val="00AA306C"/>
    <w:rsid w:val="00AB02A7"/>
    <w:rsid w:val="00AC29F3"/>
    <w:rsid w:val="00B134EB"/>
    <w:rsid w:val="00B231E5"/>
    <w:rsid w:val="00B261DC"/>
    <w:rsid w:val="00B3523A"/>
    <w:rsid w:val="00B42653"/>
    <w:rsid w:val="00B66CE7"/>
    <w:rsid w:val="00B70A4F"/>
    <w:rsid w:val="00BA13B5"/>
    <w:rsid w:val="00BE123A"/>
    <w:rsid w:val="00C02B87"/>
    <w:rsid w:val="00C4086D"/>
    <w:rsid w:val="00C84781"/>
    <w:rsid w:val="00CA1896"/>
    <w:rsid w:val="00CB5B28"/>
    <w:rsid w:val="00CE2D3B"/>
    <w:rsid w:val="00CF5371"/>
    <w:rsid w:val="00D0323A"/>
    <w:rsid w:val="00D0559F"/>
    <w:rsid w:val="00D077E9"/>
    <w:rsid w:val="00D07A35"/>
    <w:rsid w:val="00D15FE8"/>
    <w:rsid w:val="00D21B89"/>
    <w:rsid w:val="00D42CB7"/>
    <w:rsid w:val="00D43A8E"/>
    <w:rsid w:val="00D5413D"/>
    <w:rsid w:val="00D570A9"/>
    <w:rsid w:val="00D575BB"/>
    <w:rsid w:val="00D70D02"/>
    <w:rsid w:val="00D770C7"/>
    <w:rsid w:val="00D86945"/>
    <w:rsid w:val="00D90290"/>
    <w:rsid w:val="00DB3EAE"/>
    <w:rsid w:val="00DD152F"/>
    <w:rsid w:val="00DD454B"/>
    <w:rsid w:val="00DE213F"/>
    <w:rsid w:val="00DF027C"/>
    <w:rsid w:val="00E00A32"/>
    <w:rsid w:val="00E15F25"/>
    <w:rsid w:val="00E22ACD"/>
    <w:rsid w:val="00E24E47"/>
    <w:rsid w:val="00E620B0"/>
    <w:rsid w:val="00E66E56"/>
    <w:rsid w:val="00E81B40"/>
    <w:rsid w:val="00E9728C"/>
    <w:rsid w:val="00EA6D70"/>
    <w:rsid w:val="00EB3710"/>
    <w:rsid w:val="00EB6CC0"/>
    <w:rsid w:val="00EF555B"/>
    <w:rsid w:val="00F027BB"/>
    <w:rsid w:val="00F11DCF"/>
    <w:rsid w:val="00F162EA"/>
    <w:rsid w:val="00F52D27"/>
    <w:rsid w:val="00F6236E"/>
    <w:rsid w:val="00F83527"/>
    <w:rsid w:val="00F94183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2B49F"/>
  <w15:docId w15:val="{F97127BC-2EF6-4117-A228-9E27EE33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A8E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1">
    <w:name w:val="heading 1"/>
    <w:basedOn w:val="a"/>
    <w:link w:val="10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2">
    <w:name w:val="heading 2"/>
    <w:basedOn w:val="a"/>
    <w:next w:val="a"/>
    <w:link w:val="20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3">
    <w:name w:val="heading 3"/>
    <w:basedOn w:val="a"/>
    <w:next w:val="a"/>
    <w:link w:val="30"/>
    <w:uiPriority w:val="5"/>
    <w:semiHidden/>
    <w:unhideWhenUsed/>
    <w:qFormat/>
    <w:rsid w:val="00EA6D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a6">
    <w:name w:val="Заголовок Знак"/>
    <w:basedOn w:val="a0"/>
    <w:link w:val="a5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a7">
    <w:name w:val="Subtitle"/>
    <w:basedOn w:val="a"/>
    <w:link w:val="a8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a8">
    <w:name w:val="Подзаголовок Знак"/>
    <w:basedOn w:val="a0"/>
    <w:link w:val="a7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10">
    <w:name w:val="Заголовок 1 Знак"/>
    <w:basedOn w:val="a0"/>
    <w:link w:val="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a9">
    <w:name w:val="header"/>
    <w:basedOn w:val="a"/>
    <w:link w:val="aa"/>
    <w:uiPriority w:val="8"/>
    <w:unhideWhenUsed/>
    <w:rsid w:val="005037F0"/>
  </w:style>
  <w:style w:type="character" w:customStyle="1" w:styleId="aa">
    <w:name w:val="Верхний колонтитул Знак"/>
    <w:basedOn w:val="a0"/>
    <w:link w:val="a9"/>
    <w:uiPriority w:val="8"/>
    <w:rsid w:val="0093335D"/>
  </w:style>
  <w:style w:type="paragraph" w:styleId="ab">
    <w:name w:val="footer"/>
    <w:basedOn w:val="a"/>
    <w:link w:val="ac"/>
    <w:uiPriority w:val="99"/>
    <w:unhideWhenUsed/>
    <w:rsid w:val="005037F0"/>
  </w:style>
  <w:style w:type="character" w:customStyle="1" w:styleId="ac">
    <w:name w:val="Нижний колонтитул Знак"/>
    <w:basedOn w:val="a0"/>
    <w:link w:val="ab"/>
    <w:uiPriority w:val="99"/>
    <w:rsid w:val="005037F0"/>
    <w:rPr>
      <w:sz w:val="24"/>
      <w:szCs w:val="24"/>
    </w:rPr>
  </w:style>
  <w:style w:type="paragraph" w:customStyle="1" w:styleId="ad">
    <w:name w:val="Имя"/>
    <w:basedOn w:val="a"/>
    <w:uiPriority w:val="3"/>
    <w:qFormat/>
    <w:rsid w:val="00B231E5"/>
    <w:pPr>
      <w:spacing w:line="240" w:lineRule="auto"/>
      <w:jc w:val="right"/>
    </w:pPr>
  </w:style>
  <w:style w:type="character" w:customStyle="1" w:styleId="20">
    <w:name w:val="Заголовок 2 Знак"/>
    <w:basedOn w:val="a0"/>
    <w:link w:val="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ae">
    <w:name w:val="Table Grid"/>
    <w:basedOn w:val="a1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unhideWhenUsed/>
    <w:rsid w:val="00D86945"/>
    <w:rPr>
      <w:color w:val="808080"/>
    </w:rPr>
  </w:style>
  <w:style w:type="paragraph" w:customStyle="1" w:styleId="af0">
    <w:name w:val="Содержимое"/>
    <w:basedOn w:val="a"/>
    <w:link w:val="af1"/>
    <w:qFormat/>
    <w:rsid w:val="00DF027C"/>
    <w:rPr>
      <w:b w:val="0"/>
    </w:rPr>
  </w:style>
  <w:style w:type="paragraph" w:customStyle="1" w:styleId="af2">
    <w:name w:val="Выделенный текст"/>
    <w:basedOn w:val="a"/>
    <w:link w:val="af3"/>
    <w:qFormat/>
    <w:rsid w:val="00DF027C"/>
  </w:style>
  <w:style w:type="character" w:customStyle="1" w:styleId="af1">
    <w:name w:val="Содержимое (знак)"/>
    <w:basedOn w:val="a0"/>
    <w:link w:val="af0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af3">
    <w:name w:val="Выделенный текст (знак)"/>
    <w:basedOn w:val="a0"/>
    <w:link w:val="af2"/>
    <w:rsid w:val="00DF027C"/>
    <w:rPr>
      <w:rFonts w:eastAsiaTheme="minorEastAsia"/>
      <w:b/>
      <w:color w:val="082A75" w:themeColor="text2"/>
      <w:sz w:val="28"/>
      <w:szCs w:val="22"/>
    </w:rPr>
  </w:style>
  <w:style w:type="character" w:styleId="af4">
    <w:name w:val="Hyperlink"/>
    <w:basedOn w:val="a0"/>
    <w:uiPriority w:val="99"/>
    <w:unhideWhenUsed/>
    <w:rsid w:val="004E7744"/>
    <w:rPr>
      <w:color w:val="3592C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E7744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unhideWhenUsed/>
    <w:qFormat/>
    <w:rsid w:val="00834C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5"/>
    <w:semiHidden/>
    <w:rsid w:val="00EA6D70"/>
    <w:rPr>
      <w:rFonts w:asciiTheme="majorHAnsi" w:eastAsiaTheme="majorEastAsia" w:hAnsiTheme="majorHAnsi" w:cstheme="majorBidi"/>
      <w:b/>
      <w:color w:val="012639" w:themeColor="accent1" w:themeShade="7F"/>
    </w:rPr>
  </w:style>
  <w:style w:type="character" w:styleId="af6">
    <w:name w:val="Unresolved Mention"/>
    <w:basedOn w:val="a0"/>
    <w:uiPriority w:val="99"/>
    <w:semiHidden/>
    <w:unhideWhenUsed/>
    <w:rsid w:val="00504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90;&#1072;&#1074;&#1089;&#1090;&#1088;&#1086;&#1081;&#1090;&#1077;&#1093;.&#1088;&#1092;/index.php/deyatelnost/university-news/item/3739-tsifrovoj-diktant-2024" TargetMode="External"/><Relationship Id="rId13" Type="http://schemas.openxmlformats.org/officeDocument/2006/relationships/hyperlink" Target="https://&#1089;&#1090;&#1072;&#1074;&#1089;&#1090;&#1088;&#1086;&#1081;&#1090;&#1077;&#1093;.&#1088;&#1092;/index.php/deyatelnost/university-news/item/3871-sokhranim-prirodu-rodnogo-kray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9;&#1090;&#1072;&#1074;&#1089;&#1090;&#1088;&#1086;&#1081;&#1090;&#1077;&#1093;.&#1088;&#1092;/index.php/deyatelnost/university-news/item/3921-khimicheskij-diktant-formula-pobedy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9;&#1090;&#1072;&#1074;&#1089;&#1090;&#1088;&#1086;&#1081;&#1090;&#1077;&#1093;.&#1088;&#1092;/index.php/deyatelnost/university-news/item/3765-mezhdistsiplinarnaya-interaktivnaya-igra-intu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&#1089;&#1090;&#1072;&#1074;&#1089;&#1090;&#1088;&#1086;&#1081;&#1090;&#1077;&#1093;.&#1088;&#1092;/index.php/deyatelnost/university-news/item/3739-tsifrovoj-diktant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9;&#1090;&#1072;&#1074;&#1089;&#1090;&#1088;&#1086;&#1081;&#1090;&#1077;&#1093;.&#1088;&#1092;/index.php/deyatelnost/university-news/item/3765-mezhdistsiplinarnaya-interaktivnaya-igra-intuit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u\AppData\Local\Microsoft\Office\16.0\DTS\ru-RU%7bB92026EA-1B98-4FAF-8268-46E9B103F801%7d\%7b6DC55440-24E1-4720-99F2-CEA213B6C375%7dtf1639285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67912A91E643D0B3EA68B3B5F35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FC27B0-FFAE-42B1-BF52-B95C3C64FCCD}"/>
      </w:docPartPr>
      <w:docPartBody>
        <w:p w:rsidR="00430F79" w:rsidRDefault="00430F79">
          <w:pPr>
            <w:pStyle w:val="B967912A91E643D0B3EA68B3B5F35CC6"/>
          </w:pPr>
          <w:r w:rsidRPr="00D86945">
            <w:rPr>
              <w:rStyle w:val="a4"/>
              <w:b/>
              <w:lang w:bidi="ru-RU"/>
            </w:rPr>
            <w:fldChar w:fldCharType="begin"/>
          </w:r>
          <w:r w:rsidRPr="00D86945">
            <w:rPr>
              <w:rStyle w:val="a4"/>
              <w:lang w:bidi="ru-RU"/>
            </w:rPr>
            <w:instrText xml:space="preserve"> DATE  \@ "MMMM d"  \* MERGEFORMAT </w:instrText>
          </w:r>
          <w:r w:rsidRPr="00D86945">
            <w:rPr>
              <w:rStyle w:val="a4"/>
              <w:b/>
              <w:lang w:bidi="ru-RU"/>
            </w:rPr>
            <w:fldChar w:fldCharType="separate"/>
          </w:r>
          <w:r>
            <w:rPr>
              <w:rStyle w:val="a4"/>
              <w:lang w:bidi="ru-RU"/>
            </w:rPr>
            <w:t>июнь 29</w:t>
          </w:r>
          <w:r w:rsidRPr="00D86945">
            <w:rPr>
              <w:rStyle w:val="a4"/>
              <w:b/>
              <w:lang w:bidi="ru-RU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79"/>
    <w:rsid w:val="00282EF3"/>
    <w:rsid w:val="002E52DC"/>
    <w:rsid w:val="00430F79"/>
    <w:rsid w:val="005E18A8"/>
    <w:rsid w:val="0076222B"/>
    <w:rsid w:val="008C7E50"/>
    <w:rsid w:val="009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  <w:lang w:eastAsia="en-US"/>
    </w:rPr>
  </w:style>
  <w:style w:type="character" w:customStyle="1" w:styleId="a4">
    <w:name w:val="Подзаголовок Знак"/>
    <w:basedOn w:val="a0"/>
    <w:link w:val="a3"/>
    <w:uiPriority w:val="2"/>
    <w:rPr>
      <w:caps/>
      <w:color w:val="44546A" w:themeColor="text2"/>
      <w:spacing w:val="20"/>
      <w:sz w:val="32"/>
      <w:lang w:eastAsia="en-US"/>
    </w:rPr>
  </w:style>
  <w:style w:type="paragraph" w:customStyle="1" w:styleId="B967912A91E643D0B3EA68B3B5F35CC6">
    <w:name w:val="B967912A91E643D0B3EA68B3B5F35C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4DD94-3FB7-4162-A186-A4C89B71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{6DC55440-24E1-4720-99F2-CEA213B6C375}tf16392850_win32.dotx</Template>
  <TotalTime>105</TotalTime>
  <Pages>13</Pages>
  <Words>2724</Words>
  <Characters>15533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Iru</dc:creator>
  <cp:keywords/>
  <cp:lastModifiedBy>Мария Данилова</cp:lastModifiedBy>
  <cp:revision>8</cp:revision>
  <cp:lastPrinted>2023-07-04T08:00:00Z</cp:lastPrinted>
  <dcterms:created xsi:type="dcterms:W3CDTF">2023-07-04T07:59:00Z</dcterms:created>
  <dcterms:modified xsi:type="dcterms:W3CDTF">2025-07-01T18:41:00Z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315853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  <property fmtid="{D5CDD505-2E9C-101B-9397-08002B2CF9AE}" pid="5" name="_TemplateID">
    <vt:lpwstr>TC100670409990</vt:lpwstr>
  </property>
</Properties>
</file>